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47A7" w14:textId="77777777" w:rsidR="00E92BC4" w:rsidRDefault="00E92BC4" w:rsidP="00E92BC4">
      <w:pPr>
        <w:pStyle w:val="RNLCoverHeadline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39A6AFEC" wp14:editId="4AB7CD58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2258568" cy="1819656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RNL_Logo-6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3BF23" w14:textId="77777777" w:rsidR="00E92BC4" w:rsidRDefault="00E92BC4" w:rsidP="00E92BC4">
      <w:pPr>
        <w:pStyle w:val="RNLCoverHeadline"/>
      </w:pPr>
    </w:p>
    <w:p w14:paraId="46088A04" w14:textId="77777777" w:rsidR="00E92BC4" w:rsidRDefault="00E92BC4" w:rsidP="00E92BC4">
      <w:pPr>
        <w:pStyle w:val="RNLCoverHeadline"/>
      </w:pPr>
    </w:p>
    <w:p w14:paraId="50A38F4C" w14:textId="77777777" w:rsidR="00086E98" w:rsidRPr="00E92BC4" w:rsidRDefault="00086E98" w:rsidP="00E92BC4">
      <w:pPr>
        <w:pStyle w:val="RNLCoverHeadline"/>
      </w:pPr>
    </w:p>
    <w:p w14:paraId="2DBD3A44" w14:textId="77777777" w:rsidR="00D05796" w:rsidRPr="00D05796" w:rsidRDefault="00D05796" w:rsidP="00E92BC4">
      <w:pPr>
        <w:pStyle w:val="RNLCoverSub-Title"/>
        <w:rPr>
          <w:color w:val="002D5C" w:themeColor="accent4"/>
          <w:sz w:val="56"/>
        </w:rPr>
      </w:pPr>
      <w:r w:rsidRPr="00D05796">
        <w:rPr>
          <w:color w:val="002D5C" w:themeColor="accent4"/>
          <w:sz w:val="56"/>
        </w:rPr>
        <w:t>Student Satisfaction Inventory™</w:t>
      </w:r>
    </w:p>
    <w:p w14:paraId="4F710C82" w14:textId="77777777" w:rsidR="00D05796" w:rsidRPr="00E92BC4" w:rsidRDefault="00D05796" w:rsidP="00D05796">
      <w:pPr>
        <w:pStyle w:val="RNLCoverSub-Title"/>
      </w:pPr>
      <w:r>
        <w:t>Community, Junior and Technical College Version</w:t>
      </w:r>
    </w:p>
    <w:p w14:paraId="3EF9ADD8" w14:textId="77777777" w:rsidR="00D05796" w:rsidRPr="00E92BC4" w:rsidRDefault="00D05796" w:rsidP="00D05796">
      <w:pPr>
        <w:pStyle w:val="RNLCoverContactInfo"/>
      </w:pPr>
      <w:r>
        <w:t>Form B</w:t>
      </w:r>
    </w:p>
    <w:p w14:paraId="0B8F106A" w14:textId="77777777" w:rsidR="007D2C66" w:rsidRPr="00E92BC4" w:rsidRDefault="007D2C66" w:rsidP="00E92BC4">
      <w:pPr>
        <w:pStyle w:val="RNLCoverContactInfo"/>
      </w:pPr>
    </w:p>
    <w:p w14:paraId="1723EFE2" w14:textId="591B1155" w:rsidR="009E2DCD" w:rsidRDefault="009E2DCD" w:rsidP="009E2DCD">
      <w:pPr>
        <w:pStyle w:val="RNLCoverContactInfo"/>
      </w:pPr>
      <w:bookmarkStart w:id="0" w:name="_Hlk85446478"/>
    </w:p>
    <w:p w14:paraId="7E74D745" w14:textId="77777777" w:rsidR="009E2DCD" w:rsidRPr="00E92BC4" w:rsidRDefault="009E2DCD" w:rsidP="009E2DCD">
      <w:pPr>
        <w:pStyle w:val="RNLCoverContactInfo"/>
      </w:pPr>
    </w:p>
    <w:p w14:paraId="58B6725D" w14:textId="77777777" w:rsidR="009E2DCD" w:rsidRPr="00E92BC4" w:rsidRDefault="009E2DCD" w:rsidP="009E2DCD">
      <w:pPr>
        <w:pStyle w:val="RNLCoverContactInfo"/>
      </w:pPr>
    </w:p>
    <w:bookmarkStart w:id="1" w:name="_Hlk85446827"/>
    <w:p w14:paraId="6A4E3BA4" w14:textId="28D39906" w:rsidR="009E2DCD" w:rsidRPr="009E2DCD" w:rsidRDefault="009E2DCD" w:rsidP="009E2DCD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>
        <w:instrText xml:space="preserve"> HYPERLINK "https://survey.ruffalonl.com/" \l "/entry/sample/sps/mock/50099" </w:instrText>
      </w:r>
      <w:r>
        <w:fldChar w:fldCharType="separate"/>
      </w:r>
      <w:r w:rsidRPr="009E2DCD">
        <w:rPr>
          <w:rStyle w:val="Hyperlink"/>
          <w:rFonts w:ascii="Century Gothic" w:hAnsi="Century Gothic"/>
          <w:sz w:val="24"/>
        </w:rPr>
        <w:t>Online Web-Survey Sample</w:t>
      </w:r>
    </w:p>
    <w:p w14:paraId="5652E4F5" w14:textId="3FA50699" w:rsidR="009E2DCD" w:rsidRDefault="009E2DCD" w:rsidP="009E2DCD">
      <w:pPr>
        <w:pStyle w:val="RNLCoverContactInfo"/>
      </w:pPr>
      <w:r>
        <w:fldChar w:fldCharType="end"/>
      </w:r>
    </w:p>
    <w:p w14:paraId="452677CD" w14:textId="77777777" w:rsidR="009E2DCD" w:rsidRDefault="001B5CA1" w:rsidP="009E2DCD">
      <w:pPr>
        <w:pStyle w:val="RNLCoverContactInfo"/>
      </w:pPr>
      <w:hyperlink w:anchor="Items" w:history="1">
        <w:r w:rsidR="009E2DCD" w:rsidRPr="00C9543C">
          <w:rPr>
            <w:rStyle w:val="Hyperlink"/>
            <w:rFonts w:ascii="Century Gothic" w:hAnsi="Century Gothic"/>
            <w:sz w:val="24"/>
          </w:rPr>
          <w:t>Items Comprising Scales</w:t>
        </w:r>
      </w:hyperlink>
    </w:p>
    <w:p w14:paraId="6FCEC36B" w14:textId="77777777" w:rsidR="009E2DCD" w:rsidRDefault="009E2DCD" w:rsidP="009E2DCD">
      <w:pPr>
        <w:pStyle w:val="RNLCoverContactInfo"/>
      </w:pPr>
    </w:p>
    <w:p w14:paraId="6A2BD8CE" w14:textId="66E9A979" w:rsidR="009E2DCD" w:rsidRPr="009E2DCD" w:rsidRDefault="009E2DCD" w:rsidP="009E2DCD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 w:rsidR="001B5CA1">
        <w:instrText>HYPERLINK "https://www.ruffalonl.com/wp-content/uploads/2023/02/SPS_SSI2YrB_RawDataFileLayout.xlsx"</w:instrText>
      </w:r>
      <w:r>
        <w:fldChar w:fldCharType="separate"/>
      </w:r>
      <w:r w:rsidRPr="009E2DCD">
        <w:rPr>
          <w:rStyle w:val="Hyperlink"/>
          <w:rFonts w:ascii="Century Gothic" w:hAnsi="Century Gothic"/>
          <w:sz w:val="24"/>
        </w:rPr>
        <w:t>Raw Data File Format</w:t>
      </w:r>
    </w:p>
    <w:bookmarkEnd w:id="0"/>
    <w:bookmarkEnd w:id="1"/>
    <w:p w14:paraId="0A7556ED" w14:textId="5C57393A" w:rsidR="007D2C66" w:rsidRPr="00E92BC4" w:rsidRDefault="009E2DCD" w:rsidP="00E92BC4">
      <w:pPr>
        <w:pStyle w:val="RNLCoverContactInfo"/>
      </w:pPr>
      <w:r>
        <w:fldChar w:fldCharType="end"/>
      </w:r>
    </w:p>
    <w:p w14:paraId="52948036" w14:textId="77777777" w:rsidR="007D2C66" w:rsidRPr="00E92BC4" w:rsidRDefault="007D2C66" w:rsidP="00E92BC4">
      <w:pPr>
        <w:pStyle w:val="RNLCoverContactInfo"/>
      </w:pPr>
    </w:p>
    <w:p w14:paraId="260787B6" w14:textId="77777777" w:rsidR="007D2C66" w:rsidRPr="00E92BC4" w:rsidRDefault="007D2C66" w:rsidP="00E92BC4">
      <w:pPr>
        <w:pStyle w:val="RNLCoverContactInfo"/>
      </w:pPr>
    </w:p>
    <w:p w14:paraId="09EE20C5" w14:textId="77777777" w:rsidR="007D2C66" w:rsidRPr="00E92BC4" w:rsidRDefault="007D2C66" w:rsidP="00E92BC4">
      <w:pPr>
        <w:pStyle w:val="RNLCoverContactInfo"/>
      </w:pPr>
    </w:p>
    <w:p w14:paraId="0F6BDC44" w14:textId="77777777" w:rsidR="007D2C66" w:rsidRDefault="007D2C66" w:rsidP="00E92BC4">
      <w:pPr>
        <w:pStyle w:val="RNLCoverContactInfo"/>
        <w:sectPr w:rsidR="007D2C66" w:rsidSect="00D5053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37EDE71C" w14:textId="1B57603F" w:rsidR="00D05796" w:rsidRPr="00D05796" w:rsidRDefault="00D05796" w:rsidP="00D05796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 w:rsidRPr="00D05796">
        <w:rPr>
          <w:rFonts w:ascii="Century Gothic" w:eastAsiaTheme="minorHAnsi" w:hAnsi="Century Gothic" w:cstheme="minorBidi"/>
          <w:b/>
          <w:color w:val="002D5C" w:themeColor="accent4"/>
          <w:sz w:val="28"/>
        </w:rPr>
        <w:lastRenderedPageBreak/>
        <w:t xml:space="preserve">Items 1 </w:t>
      </w:r>
      <w:r w:rsidR="003E0C6E">
        <w:rPr>
          <w:rFonts w:ascii="Century Gothic" w:eastAsiaTheme="minorHAnsi" w:hAnsi="Century Gothic" w:cstheme="minorBidi"/>
          <w:b/>
          <w:color w:val="002D5C" w:themeColor="accent4"/>
          <w:sz w:val="28"/>
        </w:rPr>
        <w:t>-</w:t>
      </w:r>
      <w:r w:rsidRPr="00D05796">
        <w:rPr>
          <w:rFonts w:ascii="Century Gothic" w:eastAsiaTheme="minorHAnsi" w:hAnsi="Century Gothic" w:cstheme="minorBidi"/>
          <w:b/>
          <w:color w:val="002D5C" w:themeColor="accent4"/>
          <w:sz w:val="28"/>
        </w:rPr>
        <w:t xml:space="preserve"> 58 are responded as follows:</w:t>
      </w:r>
    </w:p>
    <w:p w14:paraId="3CC7DECF" w14:textId="77777777" w:rsidR="00D05796" w:rsidRDefault="00D05796" w:rsidP="00D05796">
      <w:pPr>
        <w:pStyle w:val="RNLBodyText"/>
      </w:pPr>
      <w:r>
        <w:t>Each item below describes an expectation about your experiences with this program.</w:t>
      </w:r>
    </w:p>
    <w:p w14:paraId="5ABB8988" w14:textId="77777777" w:rsidR="00D05796" w:rsidRDefault="00D05796" w:rsidP="00D05796">
      <w:pPr>
        <w:pStyle w:val="RNLHeadline2"/>
      </w:pPr>
      <w:r>
        <w:t>On the left, tell us how important it is for your institution to meet this expectation.</w:t>
      </w:r>
    </w:p>
    <w:p w14:paraId="67981A8B" w14:textId="77777777" w:rsidR="00D05796" w:rsidRDefault="00D05796" w:rsidP="00D05796">
      <w:pPr>
        <w:pStyle w:val="RNLBodyText"/>
      </w:pPr>
      <w:r>
        <w:t>Level of importance...</w:t>
      </w:r>
    </w:p>
    <w:p w14:paraId="513F352A" w14:textId="77777777" w:rsidR="00D05796" w:rsidRDefault="00D05796" w:rsidP="00D05796">
      <w:pPr>
        <w:pStyle w:val="RNLNormal"/>
      </w:pPr>
      <w:r>
        <w:t>1 - not important at all</w:t>
      </w:r>
    </w:p>
    <w:p w14:paraId="00E770F7" w14:textId="77777777" w:rsidR="00D05796" w:rsidRDefault="00D05796" w:rsidP="00D05796">
      <w:pPr>
        <w:pStyle w:val="RNLNormal"/>
      </w:pPr>
      <w:r>
        <w:t>2 - not very important</w:t>
      </w:r>
    </w:p>
    <w:p w14:paraId="49E56C00" w14:textId="77777777" w:rsidR="00D05796" w:rsidRDefault="00D05796" w:rsidP="00D05796">
      <w:pPr>
        <w:pStyle w:val="RNLNormal"/>
      </w:pPr>
      <w:r>
        <w:t>3 - somewhat unimportant</w:t>
      </w:r>
    </w:p>
    <w:p w14:paraId="016D25A7" w14:textId="77777777" w:rsidR="00D05796" w:rsidRDefault="00D05796" w:rsidP="00D05796">
      <w:pPr>
        <w:pStyle w:val="RNLNormal"/>
      </w:pPr>
      <w:r>
        <w:t>4 - neutral</w:t>
      </w:r>
    </w:p>
    <w:p w14:paraId="534A3AF4" w14:textId="77777777" w:rsidR="00D05796" w:rsidRDefault="00D05796" w:rsidP="00D05796">
      <w:pPr>
        <w:pStyle w:val="RNLNormal"/>
      </w:pPr>
      <w:r>
        <w:t>5 - somewhat important</w:t>
      </w:r>
    </w:p>
    <w:p w14:paraId="61C480D3" w14:textId="77777777" w:rsidR="00D05796" w:rsidRDefault="00D05796" w:rsidP="00D05796">
      <w:pPr>
        <w:pStyle w:val="RNLNormal"/>
      </w:pPr>
      <w:r>
        <w:t>6 - important</w:t>
      </w:r>
    </w:p>
    <w:p w14:paraId="4A8F1051" w14:textId="77777777" w:rsidR="00D05796" w:rsidRDefault="00D05796" w:rsidP="00D05796">
      <w:pPr>
        <w:pStyle w:val="RNLNormal"/>
      </w:pPr>
      <w:r>
        <w:t>7 - very important</w:t>
      </w:r>
    </w:p>
    <w:p w14:paraId="6D71E251" w14:textId="77777777" w:rsidR="00D05796" w:rsidRDefault="00D05796" w:rsidP="00D05796">
      <w:pPr>
        <w:pStyle w:val="RNLNormal"/>
      </w:pPr>
      <w:r>
        <w:t>N/A - does not apply</w:t>
      </w:r>
    </w:p>
    <w:p w14:paraId="45043709" w14:textId="77777777" w:rsidR="00D05796" w:rsidRDefault="00D05796" w:rsidP="00D05796">
      <w:pPr>
        <w:pStyle w:val="RNLNormal"/>
      </w:pPr>
    </w:p>
    <w:p w14:paraId="4DC0269D" w14:textId="77777777" w:rsidR="00D05796" w:rsidRPr="00D05796" w:rsidRDefault="00D05796" w:rsidP="00D05796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D05796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On the right, tell us how satisfied you are that your institution has met this expectation.</w:t>
      </w:r>
    </w:p>
    <w:p w14:paraId="5F9646C6" w14:textId="77777777" w:rsidR="00D05796" w:rsidRDefault="00D05796" w:rsidP="00D05796">
      <w:pPr>
        <w:pStyle w:val="RNLBodyText"/>
      </w:pPr>
      <w:r>
        <w:t>...Level of satisfaction</w:t>
      </w:r>
    </w:p>
    <w:p w14:paraId="23260FCB" w14:textId="77777777" w:rsidR="00D05796" w:rsidRDefault="00D05796" w:rsidP="00D05796">
      <w:pPr>
        <w:pStyle w:val="RNLNormal"/>
      </w:pPr>
      <w:r>
        <w:t>1 - not satisfied at all</w:t>
      </w:r>
    </w:p>
    <w:p w14:paraId="0638ADE0" w14:textId="77777777" w:rsidR="00D05796" w:rsidRDefault="00D05796" w:rsidP="00D05796">
      <w:pPr>
        <w:pStyle w:val="RNLNormal"/>
      </w:pPr>
      <w:r>
        <w:t>2 - not very satisfied</w:t>
      </w:r>
    </w:p>
    <w:p w14:paraId="477316A8" w14:textId="77777777" w:rsidR="00D05796" w:rsidRDefault="00D05796" w:rsidP="00D05796">
      <w:pPr>
        <w:pStyle w:val="RNLNormal"/>
      </w:pPr>
      <w:r>
        <w:t>3 - somewhat dissatisfied</w:t>
      </w:r>
    </w:p>
    <w:p w14:paraId="25391249" w14:textId="77777777" w:rsidR="00D05796" w:rsidRDefault="00D05796" w:rsidP="00D05796">
      <w:pPr>
        <w:pStyle w:val="RNLNormal"/>
      </w:pPr>
      <w:r>
        <w:t>4 - neutral</w:t>
      </w:r>
    </w:p>
    <w:p w14:paraId="197F3989" w14:textId="77777777" w:rsidR="00D05796" w:rsidRDefault="00D05796" w:rsidP="00D05796">
      <w:pPr>
        <w:pStyle w:val="RNLNormal"/>
      </w:pPr>
      <w:r>
        <w:t>5 - somewhat satisfied</w:t>
      </w:r>
    </w:p>
    <w:p w14:paraId="40CF0D65" w14:textId="77777777" w:rsidR="00D05796" w:rsidRDefault="00D05796" w:rsidP="00D05796">
      <w:pPr>
        <w:pStyle w:val="RNLNormal"/>
      </w:pPr>
      <w:r>
        <w:t>6 - satisfied</w:t>
      </w:r>
    </w:p>
    <w:p w14:paraId="6241A040" w14:textId="77777777" w:rsidR="00D05796" w:rsidRDefault="00D05796" w:rsidP="00D05796">
      <w:pPr>
        <w:pStyle w:val="RNLNormal"/>
      </w:pPr>
      <w:r>
        <w:t>7 - very satisfied</w:t>
      </w:r>
    </w:p>
    <w:p w14:paraId="0AAD98CF" w14:textId="77777777" w:rsidR="00D05796" w:rsidRDefault="00D05796" w:rsidP="00D05796">
      <w:pPr>
        <w:pStyle w:val="RNLNormal"/>
      </w:pPr>
      <w:r>
        <w:t>N/A - not available / not used</w:t>
      </w:r>
    </w:p>
    <w:p w14:paraId="40CC03B5" w14:textId="77777777" w:rsidR="00D05796" w:rsidRDefault="00D05796" w:rsidP="00D05796">
      <w:pPr>
        <w:pStyle w:val="RNLBodyText"/>
      </w:pPr>
      <w:r>
        <w:t> </w:t>
      </w:r>
    </w:p>
    <w:p w14:paraId="6DB70DAB" w14:textId="77777777" w:rsidR="00D05796" w:rsidRDefault="00D05796" w:rsidP="00D05796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br w:type="page"/>
      </w:r>
    </w:p>
    <w:p w14:paraId="22944DF0" w14:textId="77777777" w:rsidR="00D05796" w:rsidRPr="00D05796" w:rsidRDefault="00D05796" w:rsidP="00D05796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D05796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lastRenderedPageBreak/>
        <w:t>The questions are as follows:</w:t>
      </w:r>
    </w:p>
    <w:p w14:paraId="2E7EAA8F" w14:textId="77777777" w:rsidR="00D05796" w:rsidRDefault="00D05796" w:rsidP="003E0C6E">
      <w:pPr>
        <w:pStyle w:val="RNLNormal"/>
        <w:ind w:left="720" w:hanging="720"/>
      </w:pPr>
      <w:r>
        <w:t>1.</w:t>
      </w:r>
      <w:r>
        <w:tab/>
        <w:t>The campus staff are caring and helpful.</w:t>
      </w:r>
    </w:p>
    <w:p w14:paraId="4C61F688" w14:textId="77777777" w:rsidR="00D05796" w:rsidRDefault="00D05796" w:rsidP="003E0C6E">
      <w:pPr>
        <w:pStyle w:val="RNLNormal"/>
        <w:ind w:left="720" w:hanging="720"/>
      </w:pPr>
      <w:r>
        <w:t>2.</w:t>
      </w:r>
      <w:r>
        <w:tab/>
        <w:t>Classes are scheduled at times that are convenient for me.</w:t>
      </w:r>
    </w:p>
    <w:p w14:paraId="653B9D4A" w14:textId="77777777" w:rsidR="00D05796" w:rsidRDefault="00D05796" w:rsidP="003E0C6E">
      <w:pPr>
        <w:pStyle w:val="RNLNormal"/>
        <w:ind w:left="720" w:hanging="720"/>
      </w:pPr>
      <w:r>
        <w:t>3.</w:t>
      </w:r>
      <w:r>
        <w:tab/>
        <w:t>My academic advisor is available when I need help.</w:t>
      </w:r>
    </w:p>
    <w:p w14:paraId="3B0E1093" w14:textId="77777777" w:rsidR="00D05796" w:rsidRDefault="00D05796" w:rsidP="003E0C6E">
      <w:pPr>
        <w:pStyle w:val="RNLNormal"/>
        <w:ind w:left="720" w:hanging="720"/>
      </w:pPr>
      <w:r>
        <w:t>4.</w:t>
      </w:r>
      <w:r>
        <w:tab/>
        <w:t>Security staff respond quickly to calls for assistance.</w:t>
      </w:r>
    </w:p>
    <w:p w14:paraId="259EB870" w14:textId="77777777" w:rsidR="00D05796" w:rsidRDefault="00D05796" w:rsidP="003E0C6E">
      <w:pPr>
        <w:pStyle w:val="RNLNormal"/>
        <w:ind w:left="720" w:hanging="720"/>
      </w:pPr>
      <w:r>
        <w:t>5.</w:t>
      </w:r>
      <w:r>
        <w:tab/>
        <w:t>Financial aid awards are announced in time to be helpful in college planning.</w:t>
      </w:r>
    </w:p>
    <w:p w14:paraId="55165CC7" w14:textId="77777777" w:rsidR="00D05796" w:rsidRDefault="00D05796" w:rsidP="003E0C6E">
      <w:pPr>
        <w:pStyle w:val="RNLNormal"/>
        <w:ind w:left="720" w:hanging="720"/>
      </w:pPr>
      <w:r>
        <w:t>6.</w:t>
      </w:r>
      <w:r>
        <w:tab/>
        <w:t>Library resources and services are adequate.</w:t>
      </w:r>
    </w:p>
    <w:p w14:paraId="55F2320E" w14:textId="77777777" w:rsidR="00D05796" w:rsidRDefault="00D05796" w:rsidP="003E0C6E">
      <w:pPr>
        <w:pStyle w:val="RNLNormal"/>
        <w:ind w:left="720" w:hanging="720"/>
      </w:pPr>
      <w:r>
        <w:t>7.</w:t>
      </w:r>
      <w:r>
        <w:tab/>
        <w:t>Admissions staff provide personalized attention prior to enrollment.</w:t>
      </w:r>
    </w:p>
    <w:p w14:paraId="47773547" w14:textId="77777777" w:rsidR="00D05796" w:rsidRDefault="00D05796" w:rsidP="003E0C6E">
      <w:pPr>
        <w:pStyle w:val="RNLNormal"/>
        <w:ind w:left="720" w:hanging="720"/>
      </w:pPr>
      <w:r>
        <w:t>8.</w:t>
      </w:r>
      <w:r>
        <w:tab/>
        <w:t>The quality of instruction I receive in most of my classes is excellent.</w:t>
      </w:r>
    </w:p>
    <w:p w14:paraId="4343B7BD" w14:textId="77777777" w:rsidR="00D05796" w:rsidRDefault="00D05796" w:rsidP="003E0C6E">
      <w:pPr>
        <w:pStyle w:val="RNLNormal"/>
        <w:ind w:left="720" w:hanging="720"/>
      </w:pPr>
      <w:r>
        <w:t>9.</w:t>
      </w:r>
      <w:r>
        <w:tab/>
        <w:t xml:space="preserve">I am able to register for the classes I need with few conflicts. </w:t>
      </w:r>
    </w:p>
    <w:p w14:paraId="17ECAA6D" w14:textId="77777777" w:rsidR="00D05796" w:rsidRDefault="00D05796" w:rsidP="003E0C6E">
      <w:pPr>
        <w:pStyle w:val="RNLNormal"/>
        <w:ind w:left="720" w:hanging="720"/>
      </w:pPr>
      <w:r>
        <w:t>10.</w:t>
      </w:r>
      <w:r>
        <w:tab/>
        <w:t>Parking lots are well-lighted and secure.</w:t>
      </w:r>
    </w:p>
    <w:p w14:paraId="6D52C620" w14:textId="77777777" w:rsidR="00D05796" w:rsidRDefault="00D05796" w:rsidP="003E0C6E">
      <w:pPr>
        <w:pStyle w:val="RNLNormal"/>
        <w:ind w:left="720" w:hanging="720"/>
      </w:pPr>
      <w:r>
        <w:t>11.</w:t>
      </w:r>
      <w:r>
        <w:tab/>
        <w:t>Counseling services are available if I need them.</w:t>
      </w:r>
    </w:p>
    <w:p w14:paraId="1B87B21D" w14:textId="77777777" w:rsidR="00D05796" w:rsidRDefault="00D05796" w:rsidP="003E0C6E">
      <w:pPr>
        <w:pStyle w:val="RNLNormal"/>
        <w:ind w:left="720" w:hanging="720"/>
      </w:pPr>
      <w:r>
        <w:t>12.</w:t>
      </w:r>
      <w:r>
        <w:tab/>
        <w:t>Faculty are fair and unbiased in their treatment of individual students.</w:t>
      </w:r>
    </w:p>
    <w:p w14:paraId="3FC8B902" w14:textId="77777777" w:rsidR="00D05796" w:rsidRDefault="00D05796" w:rsidP="003E0C6E">
      <w:pPr>
        <w:pStyle w:val="RNLNormal"/>
        <w:ind w:left="720" w:hanging="720"/>
      </w:pPr>
      <w:r>
        <w:t>13.</w:t>
      </w:r>
      <w:r>
        <w:tab/>
        <w:t>The campus is safe and secure for all students.</w:t>
      </w:r>
    </w:p>
    <w:p w14:paraId="126E5D97" w14:textId="77777777" w:rsidR="00D05796" w:rsidRDefault="00D05796" w:rsidP="003E0C6E">
      <w:pPr>
        <w:pStyle w:val="RNLNormal"/>
        <w:ind w:left="720" w:hanging="720"/>
      </w:pPr>
      <w:r>
        <w:t>14.</w:t>
      </w:r>
      <w:r>
        <w:tab/>
        <w:t>My academic advisor is knowledgeable about my program requirements.</w:t>
      </w:r>
    </w:p>
    <w:p w14:paraId="2F0937DB" w14:textId="77777777" w:rsidR="00D05796" w:rsidRDefault="00D05796" w:rsidP="003E0C6E">
      <w:pPr>
        <w:pStyle w:val="RNLNormal"/>
        <w:ind w:left="720" w:hanging="720"/>
      </w:pPr>
      <w:r>
        <w:t>15.</w:t>
      </w:r>
      <w:r>
        <w:tab/>
        <w:t>Financial aid counseling is available if I need it.</w:t>
      </w:r>
    </w:p>
    <w:p w14:paraId="0FB0A9C6" w14:textId="77777777" w:rsidR="00D05796" w:rsidRDefault="00D05796" w:rsidP="003E0C6E">
      <w:pPr>
        <w:pStyle w:val="RNLNormal"/>
        <w:ind w:left="720" w:hanging="720"/>
      </w:pPr>
      <w:r>
        <w:t>16.</w:t>
      </w:r>
      <w:r>
        <w:tab/>
        <w:t>My advisor helps me apply my program of study to career goals.</w:t>
      </w:r>
    </w:p>
    <w:p w14:paraId="076DC2E9" w14:textId="77777777" w:rsidR="00D05796" w:rsidRDefault="00D05796" w:rsidP="003E0C6E">
      <w:pPr>
        <w:pStyle w:val="RNLNormal"/>
        <w:ind w:left="720" w:hanging="720"/>
      </w:pPr>
      <w:r>
        <w:t>17.</w:t>
      </w:r>
      <w:r>
        <w:tab/>
        <w:t>Admissions counselors accurately portray program offerings in their recruiting practices.</w:t>
      </w:r>
    </w:p>
    <w:p w14:paraId="18DB1E0B" w14:textId="7981906E" w:rsidR="00D05796" w:rsidRDefault="00D05796" w:rsidP="003E0C6E">
      <w:pPr>
        <w:pStyle w:val="RNLNormal"/>
        <w:ind w:left="720" w:hanging="720"/>
      </w:pPr>
      <w:r>
        <w:t>18.</w:t>
      </w:r>
      <w:r>
        <w:tab/>
      </w:r>
      <w:r w:rsidR="00600485" w:rsidRPr="00600485">
        <w:t>Computers and/or Wi-Fi are adequate and accessible.</w:t>
      </w:r>
    </w:p>
    <w:p w14:paraId="291C44B8" w14:textId="77777777" w:rsidR="00D05796" w:rsidRDefault="00D05796" w:rsidP="003E0C6E">
      <w:pPr>
        <w:pStyle w:val="RNLNormal"/>
        <w:ind w:left="720" w:hanging="720"/>
      </w:pPr>
      <w:r>
        <w:t>19.</w:t>
      </w:r>
      <w:r>
        <w:tab/>
        <w:t>Registration processes and procedures are convenient.</w:t>
      </w:r>
    </w:p>
    <w:p w14:paraId="3C850D94" w14:textId="77777777" w:rsidR="00D05796" w:rsidRDefault="00D05796" w:rsidP="003E0C6E">
      <w:pPr>
        <w:pStyle w:val="RNLNormal"/>
        <w:ind w:left="720" w:hanging="720"/>
      </w:pPr>
      <w:r>
        <w:t>20.</w:t>
      </w:r>
      <w:r>
        <w:tab/>
        <w:t>Students are made to feel welcome here.</w:t>
      </w:r>
    </w:p>
    <w:p w14:paraId="5766AC39" w14:textId="77777777" w:rsidR="00D05796" w:rsidRDefault="00D05796" w:rsidP="003E0C6E">
      <w:pPr>
        <w:pStyle w:val="RNLNormal"/>
        <w:ind w:left="720" w:hanging="720"/>
      </w:pPr>
      <w:r>
        <w:t>21.</w:t>
      </w:r>
      <w:r>
        <w:tab/>
        <w:t>The amount of student parking space on campus is adequate.</w:t>
      </w:r>
    </w:p>
    <w:p w14:paraId="18E9EF29" w14:textId="77777777" w:rsidR="00D05796" w:rsidRDefault="00D05796" w:rsidP="003E0C6E">
      <w:pPr>
        <w:pStyle w:val="RNLNormal"/>
        <w:ind w:left="720" w:hanging="720"/>
      </w:pPr>
      <w:r>
        <w:t>22.</w:t>
      </w:r>
      <w:r>
        <w:tab/>
        <w:t xml:space="preserve">My academic advisor is knowledgeable about transfer requirements of other schools. </w:t>
      </w:r>
    </w:p>
    <w:p w14:paraId="6188B350" w14:textId="77777777" w:rsidR="00D05796" w:rsidRDefault="00D05796" w:rsidP="003E0C6E">
      <w:pPr>
        <w:pStyle w:val="RNLNormal"/>
        <w:ind w:left="720" w:hanging="720"/>
      </w:pPr>
      <w:r>
        <w:t>23.</w:t>
      </w:r>
      <w:r>
        <w:tab/>
        <w:t>This institution helps me identify resources to finance my education.</w:t>
      </w:r>
    </w:p>
    <w:p w14:paraId="5453DF79" w14:textId="77777777" w:rsidR="00D05796" w:rsidRDefault="00D05796" w:rsidP="003E0C6E">
      <w:pPr>
        <w:pStyle w:val="RNLNormal"/>
        <w:ind w:left="720" w:hanging="720"/>
      </w:pPr>
      <w:r>
        <w:t>24.</w:t>
      </w:r>
      <w:r>
        <w:tab/>
        <w:t>The equipment in the lab facilities is kept up to date.</w:t>
      </w:r>
    </w:p>
    <w:p w14:paraId="30B115E0" w14:textId="77777777" w:rsidR="00D05796" w:rsidRDefault="00D05796" w:rsidP="003E0C6E">
      <w:pPr>
        <w:pStyle w:val="RNLNormal"/>
        <w:ind w:left="720" w:hanging="720"/>
      </w:pPr>
      <w:r>
        <w:t>25.</w:t>
      </w:r>
      <w:r>
        <w:tab/>
        <w:t>Faculty provide timely feedback about my academic progress.</w:t>
      </w:r>
    </w:p>
    <w:p w14:paraId="14A101F4" w14:textId="77777777" w:rsidR="00D05796" w:rsidRDefault="00D05796" w:rsidP="003E0C6E">
      <w:pPr>
        <w:pStyle w:val="RNLNormal"/>
        <w:ind w:left="720" w:hanging="720"/>
      </w:pPr>
      <w:r>
        <w:t>26.</w:t>
      </w:r>
      <w:r>
        <w:tab/>
        <w:t>There are adequate services to help me decide upon a career.</w:t>
      </w:r>
    </w:p>
    <w:p w14:paraId="7FD49D5E" w14:textId="77777777" w:rsidR="00D05796" w:rsidRDefault="00D05796" w:rsidP="003E0C6E">
      <w:pPr>
        <w:pStyle w:val="RNLNormal"/>
        <w:ind w:left="720" w:hanging="720"/>
      </w:pPr>
      <w:r>
        <w:t>27.</w:t>
      </w:r>
      <w:r>
        <w:tab/>
        <w:t>Tutoring services are readily available.</w:t>
      </w:r>
    </w:p>
    <w:p w14:paraId="1AA6140A" w14:textId="77777777" w:rsidR="00D05796" w:rsidRDefault="00D05796" w:rsidP="003E0C6E">
      <w:pPr>
        <w:pStyle w:val="RNLNormal"/>
        <w:ind w:left="720" w:hanging="720"/>
      </w:pPr>
      <w:r>
        <w:t>28.</w:t>
      </w:r>
      <w:r>
        <w:tab/>
        <w:t>This campus provides online access to services I need.</w:t>
      </w:r>
    </w:p>
    <w:p w14:paraId="705B84E5" w14:textId="77777777" w:rsidR="00D05796" w:rsidRDefault="00D05796" w:rsidP="003E0C6E">
      <w:pPr>
        <w:pStyle w:val="RNLNormal"/>
        <w:ind w:left="720" w:hanging="720"/>
      </w:pPr>
      <w:r>
        <w:t>29.</w:t>
      </w:r>
      <w:r>
        <w:tab/>
        <w:t>There are convenient ways of paying my school bill.</w:t>
      </w:r>
    </w:p>
    <w:p w14:paraId="0206270D" w14:textId="77777777" w:rsidR="00D05796" w:rsidRDefault="00D05796" w:rsidP="003E0C6E">
      <w:pPr>
        <w:pStyle w:val="RNLNormal"/>
        <w:ind w:left="720" w:hanging="720"/>
      </w:pPr>
      <w:r>
        <w:t>30.</w:t>
      </w:r>
      <w:r>
        <w:tab/>
        <w:t xml:space="preserve">The assessment and course placement procedures are reasonable. </w:t>
      </w:r>
    </w:p>
    <w:p w14:paraId="4114D9E4" w14:textId="77777777" w:rsidR="00D05796" w:rsidRDefault="00D05796" w:rsidP="003E0C6E">
      <w:pPr>
        <w:pStyle w:val="RNLNormal"/>
        <w:ind w:left="720" w:hanging="720"/>
      </w:pPr>
      <w:r>
        <w:t>31.</w:t>
      </w:r>
      <w:r>
        <w:tab/>
        <w:t xml:space="preserve">Faculty use a variety of technology and media in the classroom. </w:t>
      </w:r>
    </w:p>
    <w:p w14:paraId="57F7D433" w14:textId="77777777" w:rsidR="00D05796" w:rsidRDefault="00D05796" w:rsidP="003E0C6E">
      <w:pPr>
        <w:pStyle w:val="RNLNormal"/>
        <w:ind w:left="720" w:hanging="720"/>
      </w:pPr>
      <w:r>
        <w:t>32.</w:t>
      </w:r>
      <w:r>
        <w:tab/>
        <w:t>I am able to take care of college-related business at times that are convenient.</w:t>
      </w:r>
    </w:p>
    <w:p w14:paraId="5994873C" w14:textId="77777777" w:rsidR="00D05796" w:rsidRDefault="00D05796" w:rsidP="003E0C6E">
      <w:pPr>
        <w:pStyle w:val="RNLNormal"/>
        <w:ind w:left="720" w:hanging="720"/>
      </w:pPr>
      <w:r>
        <w:t>33.</w:t>
      </w:r>
      <w:r>
        <w:tab/>
        <w:t xml:space="preserve">Administrators are available to hear students’ concerns. </w:t>
      </w:r>
    </w:p>
    <w:p w14:paraId="3214F96A" w14:textId="77777777" w:rsidR="00D05796" w:rsidRDefault="00D05796" w:rsidP="003E0C6E">
      <w:pPr>
        <w:pStyle w:val="RNLNormal"/>
        <w:ind w:left="720" w:hanging="720"/>
      </w:pPr>
      <w:r>
        <w:t>34.</w:t>
      </w:r>
      <w:r>
        <w:tab/>
        <w:t>Faculty are usually available to students outside of class (during office hours, by phone, or by e-mail).</w:t>
      </w:r>
    </w:p>
    <w:p w14:paraId="69B13192" w14:textId="77777777" w:rsidR="00D05796" w:rsidRDefault="00D05796" w:rsidP="003E0C6E">
      <w:pPr>
        <w:pStyle w:val="RNLNormal"/>
        <w:ind w:left="720" w:hanging="720"/>
      </w:pPr>
      <w:r>
        <w:t>35.</w:t>
      </w:r>
      <w:r>
        <w:tab/>
        <w:t>I receive ongoing feedback about progress toward my academic goal.</w:t>
      </w:r>
    </w:p>
    <w:p w14:paraId="4DC7949E" w14:textId="77777777" w:rsidR="00D05796" w:rsidRDefault="00D05796" w:rsidP="003E0C6E">
      <w:pPr>
        <w:pStyle w:val="RNLNormal"/>
        <w:ind w:left="720" w:hanging="720"/>
      </w:pPr>
      <w:r>
        <w:t>36.</w:t>
      </w:r>
      <w:r>
        <w:tab/>
        <w:t>Tuition paid is a worthwhile investment.</w:t>
      </w:r>
    </w:p>
    <w:p w14:paraId="7C9D3E6C" w14:textId="77777777" w:rsidR="00D05796" w:rsidRDefault="00D05796" w:rsidP="003E0C6E">
      <w:pPr>
        <w:pStyle w:val="RNLNormal"/>
        <w:ind w:left="720" w:hanging="720"/>
      </w:pPr>
      <w:r>
        <w:t>37.</w:t>
      </w:r>
      <w:r>
        <w:tab/>
        <w:t>I seldom get the “run-around” when seeking information on this campus.</w:t>
      </w:r>
    </w:p>
    <w:p w14:paraId="3770AAF3" w14:textId="77777777" w:rsidR="00D05796" w:rsidRDefault="00D05796" w:rsidP="003E0C6E">
      <w:pPr>
        <w:pStyle w:val="RNLNormal"/>
        <w:ind w:left="720" w:hanging="720"/>
      </w:pPr>
      <w:r>
        <w:t>38.</w:t>
      </w:r>
      <w:r>
        <w:tab/>
        <w:t>Most classes deal with practical experiences and applications.</w:t>
      </w:r>
    </w:p>
    <w:p w14:paraId="785AED89" w14:textId="77777777" w:rsidR="00D05796" w:rsidRDefault="00D05796" w:rsidP="003E0C6E">
      <w:pPr>
        <w:pStyle w:val="RNLNormal"/>
        <w:ind w:left="720" w:hanging="720"/>
      </w:pPr>
      <w:r>
        <w:t>39.</w:t>
      </w:r>
      <w:r>
        <w:tab/>
        <w:t>On the whole, the campus is well-maintained.</w:t>
      </w:r>
    </w:p>
    <w:p w14:paraId="5357A8FD" w14:textId="77777777" w:rsidR="00D05796" w:rsidRDefault="00D05796" w:rsidP="003E0C6E">
      <w:pPr>
        <w:pStyle w:val="RNLNormal"/>
        <w:ind w:left="720" w:hanging="720"/>
      </w:pPr>
      <w:r>
        <w:t>40.</w:t>
      </w:r>
      <w:r>
        <w:tab/>
        <w:t>There are sufficient courses within my program of study available each term.</w:t>
      </w:r>
    </w:p>
    <w:p w14:paraId="64FAD470" w14:textId="77777777" w:rsidR="00D05796" w:rsidRDefault="00D05796" w:rsidP="003E0C6E">
      <w:pPr>
        <w:pStyle w:val="RNLNormal"/>
        <w:ind w:left="720" w:hanging="720"/>
      </w:pPr>
      <w:r>
        <w:t>41.</w:t>
      </w:r>
      <w:r>
        <w:tab/>
        <w:t>Campus item - if utilized by the institution.</w:t>
      </w:r>
    </w:p>
    <w:p w14:paraId="05B4C76D" w14:textId="77777777" w:rsidR="00D05796" w:rsidRDefault="00D05796" w:rsidP="003E0C6E">
      <w:pPr>
        <w:pStyle w:val="RNLNormal"/>
        <w:ind w:left="720" w:hanging="720"/>
      </w:pPr>
      <w:r>
        <w:t>42.</w:t>
      </w:r>
      <w:r>
        <w:tab/>
        <w:t>Campus item - if utilized by the institution.</w:t>
      </w:r>
    </w:p>
    <w:p w14:paraId="035341F2" w14:textId="77777777" w:rsidR="00D05796" w:rsidRDefault="00D05796" w:rsidP="003E0C6E">
      <w:pPr>
        <w:pStyle w:val="RNLNormal"/>
        <w:ind w:left="720" w:hanging="720"/>
      </w:pPr>
      <w:r>
        <w:t>43.</w:t>
      </w:r>
      <w:r>
        <w:tab/>
        <w:t>Campus item - if utilized by the institution.</w:t>
      </w:r>
    </w:p>
    <w:p w14:paraId="2C158DDF" w14:textId="77777777" w:rsidR="00D05796" w:rsidRDefault="00D05796" w:rsidP="003E0C6E">
      <w:pPr>
        <w:pStyle w:val="RNLNormal"/>
        <w:ind w:left="720" w:hanging="720"/>
      </w:pPr>
      <w:r>
        <w:t>44.</w:t>
      </w:r>
      <w:r>
        <w:tab/>
        <w:t>Campus item - if utilized by the institution.</w:t>
      </w:r>
    </w:p>
    <w:p w14:paraId="51F07D41" w14:textId="77777777" w:rsidR="00D05796" w:rsidRDefault="00D05796" w:rsidP="003E0C6E">
      <w:pPr>
        <w:pStyle w:val="RNLNormal"/>
        <w:ind w:left="720" w:hanging="720"/>
      </w:pPr>
      <w:r>
        <w:t>45.</w:t>
      </w:r>
      <w:r>
        <w:tab/>
        <w:t>Campus item - if utilized by the institution.</w:t>
      </w:r>
    </w:p>
    <w:p w14:paraId="1201FDE8" w14:textId="77777777" w:rsidR="00D05796" w:rsidRDefault="00D05796" w:rsidP="003E0C6E">
      <w:pPr>
        <w:pStyle w:val="RNLNormal"/>
        <w:ind w:left="720" w:hanging="720"/>
      </w:pPr>
      <w:r>
        <w:t>46.</w:t>
      </w:r>
      <w:r>
        <w:tab/>
        <w:t>Campus item - if utilized by the institution.</w:t>
      </w:r>
    </w:p>
    <w:p w14:paraId="71767835" w14:textId="77777777" w:rsidR="00D05796" w:rsidRDefault="00D05796" w:rsidP="003E0C6E">
      <w:pPr>
        <w:pStyle w:val="RNLNormal"/>
        <w:ind w:left="720" w:hanging="720"/>
      </w:pPr>
      <w:r>
        <w:t>47.</w:t>
      </w:r>
      <w:r>
        <w:tab/>
        <w:t>Campus item - if utilized by the institution.</w:t>
      </w:r>
    </w:p>
    <w:p w14:paraId="68EE7BAB" w14:textId="77777777" w:rsidR="00D05796" w:rsidRDefault="00D05796" w:rsidP="003E0C6E">
      <w:pPr>
        <w:pStyle w:val="RNLNormal"/>
        <w:ind w:left="720" w:hanging="720"/>
      </w:pPr>
      <w:r>
        <w:lastRenderedPageBreak/>
        <w:t>48.</w:t>
      </w:r>
      <w:r>
        <w:tab/>
        <w:t>Campus item - if utilized by the institution.</w:t>
      </w:r>
    </w:p>
    <w:p w14:paraId="200B370D" w14:textId="77777777" w:rsidR="00D05796" w:rsidRDefault="00D05796" w:rsidP="003E0C6E">
      <w:pPr>
        <w:pStyle w:val="RNLNormal"/>
        <w:ind w:left="720" w:hanging="720"/>
      </w:pPr>
      <w:r>
        <w:t>49.</w:t>
      </w:r>
      <w:r>
        <w:tab/>
        <w:t>Campus item - if utilized by the institution.</w:t>
      </w:r>
    </w:p>
    <w:p w14:paraId="694B9EB9" w14:textId="77777777" w:rsidR="00D05796" w:rsidRDefault="00D05796" w:rsidP="003E0C6E">
      <w:pPr>
        <w:pStyle w:val="RNLNormal"/>
        <w:ind w:left="720" w:hanging="720"/>
      </w:pPr>
      <w:r>
        <w:t>50.</w:t>
      </w:r>
      <w:r>
        <w:tab/>
        <w:t>Campus item - if utilized by the institution.</w:t>
      </w:r>
    </w:p>
    <w:p w14:paraId="15151778" w14:textId="77777777" w:rsidR="00D05796" w:rsidRDefault="00D05796" w:rsidP="00D05796">
      <w:pPr>
        <w:pStyle w:val="RNLNormal"/>
      </w:pPr>
    </w:p>
    <w:p w14:paraId="65321E86" w14:textId="77777777" w:rsidR="00D05796" w:rsidRPr="00D05796" w:rsidRDefault="00D05796" w:rsidP="00D05796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D05796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How important were each of the following factors in your decision to enroll at this institution?</w:t>
      </w:r>
    </w:p>
    <w:p w14:paraId="4EC9E2E8" w14:textId="77777777" w:rsidR="00D05796" w:rsidRDefault="00D05796" w:rsidP="00D05796">
      <w:pPr>
        <w:pStyle w:val="RNLNormal"/>
      </w:pPr>
      <w:r>
        <w:t>51.</w:t>
      </w:r>
      <w:r>
        <w:tab/>
        <w:t>Cost as a factor in decision to enroll.</w:t>
      </w:r>
    </w:p>
    <w:p w14:paraId="3212AB29" w14:textId="77777777" w:rsidR="00D05796" w:rsidRDefault="00D05796" w:rsidP="00D05796">
      <w:pPr>
        <w:pStyle w:val="RNLNormal"/>
      </w:pPr>
      <w:r>
        <w:t>52.</w:t>
      </w:r>
      <w:r>
        <w:tab/>
        <w:t>Financial assistance as factor in decision to enroll.</w:t>
      </w:r>
    </w:p>
    <w:p w14:paraId="113D054F" w14:textId="77777777" w:rsidR="00D05796" w:rsidRDefault="00D05796" w:rsidP="00D05796">
      <w:pPr>
        <w:pStyle w:val="RNLNormal"/>
      </w:pPr>
      <w:r>
        <w:t>53.</w:t>
      </w:r>
      <w:r>
        <w:tab/>
        <w:t>Academic reputation as factor in decision to enroll.</w:t>
      </w:r>
    </w:p>
    <w:p w14:paraId="6D017120" w14:textId="77777777" w:rsidR="00D05796" w:rsidRDefault="00D05796" w:rsidP="00D05796">
      <w:pPr>
        <w:pStyle w:val="RNLNormal"/>
      </w:pPr>
      <w:r>
        <w:t>54.</w:t>
      </w:r>
      <w:r>
        <w:tab/>
        <w:t>Future career opportunities as factor in decision to enroll.</w:t>
      </w:r>
    </w:p>
    <w:p w14:paraId="6B5DD920" w14:textId="77777777" w:rsidR="00D05796" w:rsidRDefault="00D05796" w:rsidP="00D05796">
      <w:pPr>
        <w:pStyle w:val="RNLNormal"/>
      </w:pPr>
      <w:r>
        <w:t>55.</w:t>
      </w:r>
      <w:r>
        <w:tab/>
        <w:t xml:space="preserve">Personal recommendations as factor in decision to enroll. </w:t>
      </w:r>
    </w:p>
    <w:p w14:paraId="0A5F8E40" w14:textId="77777777" w:rsidR="00D05796" w:rsidRDefault="00D05796" w:rsidP="00D05796">
      <w:pPr>
        <w:pStyle w:val="RNLNormal"/>
      </w:pPr>
      <w:r>
        <w:t>56.</w:t>
      </w:r>
      <w:r>
        <w:tab/>
        <w:t>Distance from campus as factor in decision to enroll.</w:t>
      </w:r>
    </w:p>
    <w:p w14:paraId="0EE0D6D7" w14:textId="77777777" w:rsidR="00D05796" w:rsidRDefault="00D05796" w:rsidP="00D05796">
      <w:pPr>
        <w:pStyle w:val="RNLNormal"/>
      </w:pPr>
      <w:r>
        <w:t>57.</w:t>
      </w:r>
      <w:r>
        <w:tab/>
        <w:t xml:space="preserve">Information on the campus Web site as factor in decision to enroll. </w:t>
      </w:r>
    </w:p>
    <w:p w14:paraId="629EA250" w14:textId="77777777" w:rsidR="00D05796" w:rsidRDefault="00D05796" w:rsidP="00D05796">
      <w:pPr>
        <w:pStyle w:val="RNLNormal"/>
      </w:pPr>
      <w:r>
        <w:t>58.</w:t>
      </w:r>
      <w:r>
        <w:tab/>
        <w:t xml:space="preserve">Campus visit as factor in decision to enroll.  </w:t>
      </w:r>
    </w:p>
    <w:p w14:paraId="7AC5B758" w14:textId="77777777" w:rsidR="00D05796" w:rsidRDefault="00D05796" w:rsidP="00D05796">
      <w:pPr>
        <w:pStyle w:val="RNLBodyText"/>
      </w:pPr>
      <w:r>
        <w:t> </w:t>
      </w:r>
    </w:p>
    <w:p w14:paraId="0E179479" w14:textId="77777777" w:rsidR="00D05796" w:rsidRDefault="00D05796" w:rsidP="00D05796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>
        <w:rPr>
          <w:rFonts w:ascii="Century Gothic" w:eastAsiaTheme="minorHAnsi" w:hAnsi="Century Gothic" w:cstheme="minorBidi"/>
          <w:b/>
          <w:color w:val="002D5C" w:themeColor="accent4"/>
          <w:sz w:val="28"/>
        </w:rPr>
        <w:br w:type="page"/>
      </w:r>
    </w:p>
    <w:p w14:paraId="39A78FD8" w14:textId="77777777" w:rsidR="00D05796" w:rsidRPr="00D05796" w:rsidRDefault="00D05796" w:rsidP="00D05796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 w:rsidRPr="00D05796">
        <w:rPr>
          <w:rFonts w:ascii="Century Gothic" w:eastAsiaTheme="minorHAnsi" w:hAnsi="Century Gothic" w:cstheme="minorBidi"/>
          <w:b/>
          <w:color w:val="002D5C" w:themeColor="accent4"/>
          <w:sz w:val="28"/>
        </w:rPr>
        <w:lastRenderedPageBreak/>
        <w:t>Section #2 - Summary Questions</w:t>
      </w:r>
    </w:p>
    <w:p w14:paraId="6C46198C" w14:textId="77777777" w:rsidR="00D05796" w:rsidRDefault="00D05796" w:rsidP="00D05796">
      <w:pPr>
        <w:pStyle w:val="RNLBodyText"/>
        <w:sectPr w:rsidR="00D05796" w:rsidSect="007D2C66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84F0605" w14:textId="77777777" w:rsidR="00D05796" w:rsidRDefault="00D05796" w:rsidP="00D05796">
      <w:pPr>
        <w:pStyle w:val="RNLBodyText"/>
      </w:pPr>
      <w:r>
        <w:t>1.  So far, how has your college experience met your expectations?</w:t>
      </w:r>
    </w:p>
    <w:p w14:paraId="6AA6D8E3" w14:textId="77777777" w:rsidR="000865E5" w:rsidRDefault="000865E5" w:rsidP="00D05796">
      <w:pPr>
        <w:pStyle w:val="RNLNormal"/>
        <w:sectPr w:rsidR="000865E5" w:rsidSect="00F860FA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DDB6BF6" w14:textId="77777777" w:rsidR="00D05796" w:rsidRDefault="00D05796" w:rsidP="00D05796">
      <w:pPr>
        <w:pStyle w:val="RNLNormal"/>
      </w:pPr>
      <w:r>
        <w:t>1 - Much worse than I expected</w:t>
      </w:r>
    </w:p>
    <w:p w14:paraId="05C97AA3" w14:textId="77777777" w:rsidR="00D05796" w:rsidRDefault="00D05796" w:rsidP="00D05796">
      <w:pPr>
        <w:pStyle w:val="RNLNormal"/>
      </w:pPr>
      <w:r>
        <w:t>2 - Quite a bit worse than I expected</w:t>
      </w:r>
    </w:p>
    <w:p w14:paraId="1D727085" w14:textId="77777777" w:rsidR="00D05796" w:rsidRDefault="00D05796" w:rsidP="00D05796">
      <w:pPr>
        <w:pStyle w:val="RNLNormal"/>
      </w:pPr>
      <w:r>
        <w:t>3 - Worse than I expected</w:t>
      </w:r>
    </w:p>
    <w:p w14:paraId="4A5365B9" w14:textId="77777777" w:rsidR="00D05796" w:rsidRDefault="00D05796" w:rsidP="00D05796">
      <w:pPr>
        <w:pStyle w:val="RNLNormal"/>
      </w:pPr>
      <w:r>
        <w:t>4 - About what I expected</w:t>
      </w:r>
    </w:p>
    <w:p w14:paraId="7C724804" w14:textId="77777777" w:rsidR="00D05796" w:rsidRDefault="00D05796" w:rsidP="00D05796">
      <w:pPr>
        <w:pStyle w:val="RNLNormal"/>
      </w:pPr>
      <w:r>
        <w:t>5 - Better than I expected</w:t>
      </w:r>
    </w:p>
    <w:p w14:paraId="4741AB2D" w14:textId="77777777" w:rsidR="00D05796" w:rsidRDefault="00D05796" w:rsidP="00D05796">
      <w:pPr>
        <w:pStyle w:val="RNLNormal"/>
      </w:pPr>
      <w:r>
        <w:t>6 - Quite a bit better than I expected</w:t>
      </w:r>
    </w:p>
    <w:p w14:paraId="3D50C294" w14:textId="77777777" w:rsidR="00D05796" w:rsidRDefault="00D05796" w:rsidP="00D05796">
      <w:pPr>
        <w:pStyle w:val="RNLNormal"/>
      </w:pPr>
      <w:r>
        <w:t>7 - Much better than I expected</w:t>
      </w:r>
    </w:p>
    <w:p w14:paraId="5E456A73" w14:textId="77777777" w:rsidR="00D05796" w:rsidRDefault="00D05796" w:rsidP="00D05796">
      <w:pPr>
        <w:pStyle w:val="RNLBodyText"/>
      </w:pPr>
    </w:p>
    <w:p w14:paraId="2811B0F2" w14:textId="055E6BE3" w:rsidR="00D05796" w:rsidRDefault="00D05796" w:rsidP="00D05796">
      <w:pPr>
        <w:pStyle w:val="RNLBodyText"/>
      </w:pPr>
      <w:r>
        <w:t xml:space="preserve">2.  Rate your overall satisfaction with your </w:t>
      </w:r>
      <w:r w:rsidR="00F860FA">
        <w:t>e</w:t>
      </w:r>
      <w:r>
        <w:t>xperience here thus far.</w:t>
      </w:r>
    </w:p>
    <w:p w14:paraId="49BDEE5C" w14:textId="77777777" w:rsidR="00D05796" w:rsidRDefault="00D05796" w:rsidP="00D05796">
      <w:pPr>
        <w:pStyle w:val="RNLNormal"/>
      </w:pPr>
      <w:r>
        <w:t>1 - Not satisfied at all</w:t>
      </w:r>
    </w:p>
    <w:p w14:paraId="166E0CFA" w14:textId="77777777" w:rsidR="00D05796" w:rsidRDefault="00D05796" w:rsidP="00D05796">
      <w:pPr>
        <w:pStyle w:val="RNLNormal"/>
      </w:pPr>
      <w:r>
        <w:t>2 - Not very satisfied</w:t>
      </w:r>
    </w:p>
    <w:p w14:paraId="16F48639" w14:textId="77777777" w:rsidR="00D05796" w:rsidRDefault="00D05796" w:rsidP="00D05796">
      <w:pPr>
        <w:pStyle w:val="RNLNormal"/>
      </w:pPr>
      <w:r>
        <w:t>3 - Somewhat dissatisfied</w:t>
      </w:r>
    </w:p>
    <w:p w14:paraId="3DCE0369" w14:textId="77777777" w:rsidR="00D05796" w:rsidRDefault="00D05796" w:rsidP="00D05796">
      <w:pPr>
        <w:pStyle w:val="RNLNormal"/>
      </w:pPr>
      <w:r>
        <w:t>4 - Neutral</w:t>
      </w:r>
    </w:p>
    <w:p w14:paraId="2365B0A8" w14:textId="77777777" w:rsidR="00D05796" w:rsidRDefault="00D05796" w:rsidP="00D05796">
      <w:pPr>
        <w:pStyle w:val="RNLNormal"/>
      </w:pPr>
      <w:r>
        <w:t>5 - Somewhat satisfied</w:t>
      </w:r>
    </w:p>
    <w:p w14:paraId="0F36EAE3" w14:textId="77777777" w:rsidR="00D05796" w:rsidRDefault="00D05796" w:rsidP="00D05796">
      <w:pPr>
        <w:pStyle w:val="RNLNormal"/>
      </w:pPr>
      <w:r>
        <w:t>6 - Satisfied</w:t>
      </w:r>
    </w:p>
    <w:p w14:paraId="48DDAF60" w14:textId="77777777" w:rsidR="00D05796" w:rsidRDefault="00D05796" w:rsidP="00D05796">
      <w:pPr>
        <w:pStyle w:val="RNLNormal"/>
      </w:pPr>
      <w:r>
        <w:t>7 - Very satisfied</w:t>
      </w:r>
    </w:p>
    <w:p w14:paraId="7B9DD674" w14:textId="77777777" w:rsidR="00D05796" w:rsidRDefault="00D05796" w:rsidP="00D05796">
      <w:pPr>
        <w:pStyle w:val="RNLBodyText"/>
      </w:pPr>
    </w:p>
    <w:p w14:paraId="71392583" w14:textId="7294A603" w:rsidR="00D05796" w:rsidRDefault="00D05796" w:rsidP="00D05796">
      <w:pPr>
        <w:pStyle w:val="RNLBodyText"/>
      </w:pPr>
      <w:r>
        <w:t>3.  All in all, if you had it to do over again, would you enroll here?</w:t>
      </w:r>
    </w:p>
    <w:p w14:paraId="3860F8B8" w14:textId="77777777" w:rsidR="00D05796" w:rsidRDefault="00D05796" w:rsidP="00D05796">
      <w:pPr>
        <w:pStyle w:val="RNLNormal"/>
      </w:pPr>
      <w:r>
        <w:t>1 - Definitely not</w:t>
      </w:r>
    </w:p>
    <w:p w14:paraId="7B32747F" w14:textId="77777777" w:rsidR="00D05796" w:rsidRDefault="00D05796" w:rsidP="00D05796">
      <w:pPr>
        <w:pStyle w:val="RNLNormal"/>
      </w:pPr>
      <w:r>
        <w:t>2 - Probably not</w:t>
      </w:r>
    </w:p>
    <w:p w14:paraId="59AC1B2E" w14:textId="77777777" w:rsidR="00D05796" w:rsidRDefault="00D05796" w:rsidP="00D05796">
      <w:pPr>
        <w:pStyle w:val="RNLNormal"/>
      </w:pPr>
      <w:r>
        <w:t>3 - Maybe not</w:t>
      </w:r>
    </w:p>
    <w:p w14:paraId="3A9B950B" w14:textId="77777777" w:rsidR="00D05796" w:rsidRDefault="00D05796" w:rsidP="00D05796">
      <w:pPr>
        <w:pStyle w:val="RNLNormal"/>
      </w:pPr>
      <w:r>
        <w:t>4 - I don't know</w:t>
      </w:r>
    </w:p>
    <w:p w14:paraId="7DB19EF5" w14:textId="77777777" w:rsidR="00D05796" w:rsidRDefault="00D05796" w:rsidP="00D05796">
      <w:pPr>
        <w:pStyle w:val="RNLNormal"/>
      </w:pPr>
      <w:r>
        <w:t>5 - Maybe yes</w:t>
      </w:r>
    </w:p>
    <w:p w14:paraId="222C26A6" w14:textId="77777777" w:rsidR="00D05796" w:rsidRDefault="00D05796" w:rsidP="00D05796">
      <w:pPr>
        <w:pStyle w:val="RNLNormal"/>
      </w:pPr>
      <w:r>
        <w:t>6 - Probably yes</w:t>
      </w:r>
    </w:p>
    <w:p w14:paraId="12D37BB5" w14:textId="77777777" w:rsidR="00D05796" w:rsidRDefault="00D05796" w:rsidP="00D05796">
      <w:pPr>
        <w:pStyle w:val="RNLNormal"/>
      </w:pPr>
      <w:r>
        <w:t>7 - Definitely yes</w:t>
      </w:r>
    </w:p>
    <w:p w14:paraId="4E96AC57" w14:textId="77777777" w:rsidR="00F860FA" w:rsidRDefault="00F860FA" w:rsidP="00D05796">
      <w:pPr>
        <w:pStyle w:val="RNLBodyText"/>
        <w:sectPr w:rsidR="00F860FA" w:rsidSect="00F860FA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63D9A95" w14:textId="162CC538" w:rsidR="00D05796" w:rsidRDefault="003E0C6E" w:rsidP="00D05796">
      <w:pPr>
        <w:pStyle w:val="RNLBodyText"/>
        <w:sectPr w:rsidR="00D05796" w:rsidSect="00D0579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  <w:r>
        <w:br w:type="column"/>
      </w:r>
    </w:p>
    <w:p w14:paraId="14601914" w14:textId="77777777" w:rsidR="00D05796" w:rsidRDefault="00D05796" w:rsidP="00D05796">
      <w:pPr>
        <w:pStyle w:val="RNLBodyText"/>
      </w:pPr>
      <w:r>
        <w:t> </w:t>
      </w:r>
    </w:p>
    <w:p w14:paraId="45AECAAA" w14:textId="77777777" w:rsidR="00D05796" w:rsidRDefault="00D05796" w:rsidP="00D05796">
      <w:pPr>
        <w:pStyle w:val="RNLBodyText"/>
      </w:pPr>
      <w:r>
        <w:t xml:space="preserve"> </w:t>
      </w:r>
    </w:p>
    <w:p w14:paraId="5DA1B0A6" w14:textId="77777777" w:rsidR="00D05796" w:rsidRPr="00D05796" w:rsidRDefault="00D05796" w:rsidP="00D05796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 w:rsidRPr="00D05796">
        <w:rPr>
          <w:rFonts w:ascii="Century Gothic" w:eastAsiaTheme="minorHAnsi" w:hAnsi="Century Gothic" w:cstheme="minorBidi"/>
          <w:b/>
          <w:color w:val="002D5C" w:themeColor="accent4"/>
          <w:sz w:val="28"/>
        </w:rPr>
        <w:t> </w:t>
      </w:r>
    </w:p>
    <w:p w14:paraId="1F02C8CB" w14:textId="77777777" w:rsidR="00D05796" w:rsidRDefault="00D05796" w:rsidP="00D05796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>
        <w:rPr>
          <w:rFonts w:ascii="Century Gothic" w:eastAsiaTheme="minorHAnsi" w:hAnsi="Century Gothic" w:cstheme="minorBidi"/>
          <w:b/>
          <w:color w:val="002D5C" w:themeColor="accent4"/>
          <w:sz w:val="28"/>
        </w:rPr>
        <w:br w:type="page"/>
      </w:r>
    </w:p>
    <w:p w14:paraId="48DDCA38" w14:textId="576DB922" w:rsidR="00D05796" w:rsidRPr="00D05796" w:rsidRDefault="00D05796" w:rsidP="00D05796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 w:rsidRPr="00D05796">
        <w:rPr>
          <w:rFonts w:ascii="Century Gothic" w:eastAsiaTheme="minorHAnsi" w:hAnsi="Century Gothic" w:cstheme="minorBidi"/>
          <w:b/>
          <w:color w:val="002D5C" w:themeColor="accent4"/>
          <w:sz w:val="28"/>
        </w:rPr>
        <w:lastRenderedPageBreak/>
        <w:t xml:space="preserve">Section #3 </w:t>
      </w:r>
      <w:r w:rsidR="003E0C6E">
        <w:rPr>
          <w:rFonts w:ascii="Century Gothic" w:eastAsiaTheme="minorHAnsi" w:hAnsi="Century Gothic" w:cstheme="minorBidi"/>
          <w:b/>
          <w:color w:val="002D5C" w:themeColor="accent4"/>
          <w:sz w:val="28"/>
        </w:rPr>
        <w:t>-</w:t>
      </w:r>
      <w:r w:rsidRPr="00D05796">
        <w:rPr>
          <w:rFonts w:ascii="Century Gothic" w:eastAsiaTheme="minorHAnsi" w:hAnsi="Century Gothic" w:cstheme="minorBidi"/>
          <w:b/>
          <w:color w:val="002D5C" w:themeColor="accent4"/>
          <w:sz w:val="28"/>
        </w:rPr>
        <w:t xml:space="preserve"> Demographic Questions</w:t>
      </w:r>
    </w:p>
    <w:p w14:paraId="7FA3A234" w14:textId="77777777" w:rsidR="00D05796" w:rsidRDefault="00D05796" w:rsidP="00D05796">
      <w:pPr>
        <w:pStyle w:val="RNLBodyText"/>
        <w:sectPr w:rsidR="00D05796" w:rsidSect="00D0579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3929941" w14:textId="77777777" w:rsidR="00D05796" w:rsidRDefault="00D05796" w:rsidP="00D05796">
      <w:pPr>
        <w:pStyle w:val="RNLBodyText"/>
      </w:pPr>
      <w:r>
        <w:t>1. Gender</w:t>
      </w:r>
    </w:p>
    <w:p w14:paraId="4FA19293" w14:textId="77777777" w:rsidR="00A107A5" w:rsidRDefault="00A107A5" w:rsidP="003E0C6E">
      <w:pPr>
        <w:pStyle w:val="RNLNormal"/>
        <w:ind w:left="360" w:hanging="360"/>
      </w:pPr>
      <w:r>
        <w:t>1 - Female</w:t>
      </w:r>
    </w:p>
    <w:p w14:paraId="0480E986" w14:textId="4AE9ACD3" w:rsidR="00A107A5" w:rsidRDefault="00A107A5" w:rsidP="003E0C6E">
      <w:pPr>
        <w:pStyle w:val="RNLNormal"/>
        <w:ind w:left="360" w:hanging="360"/>
      </w:pPr>
      <w:r>
        <w:t xml:space="preserve">2 </w:t>
      </w:r>
      <w:r w:rsidR="003E0C6E">
        <w:t>-</w:t>
      </w:r>
      <w:r>
        <w:t xml:space="preserve"> Male</w:t>
      </w:r>
    </w:p>
    <w:p w14:paraId="608B5E2B" w14:textId="416A34D6" w:rsidR="00A107A5" w:rsidRDefault="00A107A5" w:rsidP="003E0C6E">
      <w:pPr>
        <w:pStyle w:val="RNLNormal"/>
        <w:ind w:left="360" w:hanging="360"/>
      </w:pPr>
      <w:r>
        <w:t xml:space="preserve">3 </w:t>
      </w:r>
      <w:r w:rsidR="003E0C6E">
        <w:t>-</w:t>
      </w:r>
      <w:r>
        <w:t xml:space="preserve"> Prefer not to respond</w:t>
      </w:r>
    </w:p>
    <w:p w14:paraId="5DA88311" w14:textId="365F75D4" w:rsidR="00A107A5" w:rsidRDefault="00A107A5" w:rsidP="003E0C6E">
      <w:pPr>
        <w:pStyle w:val="RNLNormal"/>
        <w:ind w:left="360" w:hanging="360"/>
      </w:pPr>
      <w:r>
        <w:t xml:space="preserve">4 </w:t>
      </w:r>
      <w:r w:rsidR="003E0C6E">
        <w:t>-</w:t>
      </w:r>
      <w:r>
        <w:t xml:space="preserve"> Transgender</w:t>
      </w:r>
    </w:p>
    <w:p w14:paraId="24B90F26" w14:textId="0C64E62D" w:rsidR="00A107A5" w:rsidRDefault="00A107A5" w:rsidP="003E0C6E">
      <w:pPr>
        <w:pStyle w:val="RNLNormal"/>
        <w:ind w:left="360" w:hanging="360"/>
      </w:pPr>
      <w:r>
        <w:t xml:space="preserve">5 </w:t>
      </w:r>
      <w:r w:rsidR="003E0C6E">
        <w:t>-</w:t>
      </w:r>
      <w:r>
        <w:t xml:space="preserve"> Genderqueer; neither exclusively male nor female</w:t>
      </w:r>
    </w:p>
    <w:p w14:paraId="6A86F4D3" w14:textId="2A0890CC" w:rsidR="00A107A5" w:rsidRDefault="00A107A5" w:rsidP="003E0C6E">
      <w:pPr>
        <w:pStyle w:val="RNLNormal"/>
        <w:ind w:left="360" w:hanging="360"/>
      </w:pPr>
      <w:r>
        <w:t xml:space="preserve">6 </w:t>
      </w:r>
      <w:r w:rsidR="003E0C6E">
        <w:t>-</w:t>
      </w:r>
      <w:r>
        <w:t xml:space="preserve"> Additional gender category/ Other</w:t>
      </w:r>
    </w:p>
    <w:p w14:paraId="50FA1EEC" w14:textId="77777777" w:rsidR="00D05796" w:rsidRDefault="00D05796" w:rsidP="00D05796">
      <w:pPr>
        <w:pStyle w:val="RNLBodyText"/>
      </w:pPr>
    </w:p>
    <w:p w14:paraId="26812332" w14:textId="77777777" w:rsidR="00D05796" w:rsidRDefault="00D05796" w:rsidP="00D05796">
      <w:pPr>
        <w:pStyle w:val="RNLBodyText"/>
      </w:pPr>
      <w:r>
        <w:t>2.  Age</w:t>
      </w:r>
    </w:p>
    <w:p w14:paraId="432FF860" w14:textId="77777777" w:rsidR="00D05796" w:rsidRDefault="00D05796" w:rsidP="00D05796">
      <w:pPr>
        <w:pStyle w:val="RNLNormal"/>
      </w:pPr>
      <w:r>
        <w:t>1 - 18 and under</w:t>
      </w:r>
    </w:p>
    <w:p w14:paraId="22585218" w14:textId="77777777" w:rsidR="00D05796" w:rsidRDefault="00D05796" w:rsidP="00D05796">
      <w:pPr>
        <w:pStyle w:val="RNLNormal"/>
      </w:pPr>
      <w:r>
        <w:t>2 - 19 to 24</w:t>
      </w:r>
    </w:p>
    <w:p w14:paraId="315226AE" w14:textId="77777777" w:rsidR="00D05796" w:rsidRDefault="00D05796" w:rsidP="00D05796">
      <w:pPr>
        <w:pStyle w:val="RNLNormal"/>
      </w:pPr>
      <w:r>
        <w:t>3 - 25 to 34</w:t>
      </w:r>
    </w:p>
    <w:p w14:paraId="37A2B163" w14:textId="77777777" w:rsidR="00D05796" w:rsidRDefault="00D05796" w:rsidP="00D05796">
      <w:pPr>
        <w:pStyle w:val="RNLNormal"/>
      </w:pPr>
      <w:r>
        <w:t>4 - 35 to 44</w:t>
      </w:r>
    </w:p>
    <w:p w14:paraId="777BE413" w14:textId="77777777" w:rsidR="00D05796" w:rsidRDefault="00D05796" w:rsidP="00D05796">
      <w:pPr>
        <w:pStyle w:val="RNLNormal"/>
      </w:pPr>
      <w:r>
        <w:t>5 - 45 and over</w:t>
      </w:r>
    </w:p>
    <w:p w14:paraId="66E9A72F" w14:textId="77777777" w:rsidR="00D05796" w:rsidRDefault="00D05796" w:rsidP="00D05796">
      <w:pPr>
        <w:pStyle w:val="RNLBodyText"/>
      </w:pPr>
    </w:p>
    <w:p w14:paraId="2CBFA0B3" w14:textId="77777777" w:rsidR="00D05796" w:rsidRDefault="00D05796" w:rsidP="00D05796">
      <w:pPr>
        <w:pStyle w:val="RNLBodyText"/>
      </w:pPr>
      <w:r>
        <w:t>3.  Ethnicity/Race</w:t>
      </w:r>
    </w:p>
    <w:p w14:paraId="3D117D7E" w14:textId="77777777" w:rsidR="002D5278" w:rsidRDefault="00073B15" w:rsidP="002D5278">
      <w:pPr>
        <w:pStyle w:val="RNLNormal"/>
        <w:ind w:left="360" w:hanging="360"/>
      </w:pPr>
      <w:r>
        <w:t xml:space="preserve">1 </w:t>
      </w:r>
      <w:r w:rsidR="003E0C6E">
        <w:t>-</w:t>
      </w:r>
      <w:r>
        <w:t xml:space="preserve"> </w:t>
      </w:r>
      <w:r w:rsidR="002D5278">
        <w:t>Alaskan Native</w:t>
      </w:r>
    </w:p>
    <w:p w14:paraId="63080DFB" w14:textId="7A3B3E20" w:rsidR="002D5278" w:rsidRDefault="002D5278" w:rsidP="002D5278">
      <w:pPr>
        <w:pStyle w:val="RNLNormal"/>
        <w:ind w:left="360" w:hanging="360"/>
      </w:pPr>
      <w:r>
        <w:t>2 - American Indian</w:t>
      </w:r>
    </w:p>
    <w:p w14:paraId="470D53C3" w14:textId="6A1F057C" w:rsidR="002D5278" w:rsidRDefault="002D5278" w:rsidP="002D5278">
      <w:pPr>
        <w:pStyle w:val="RNLNormal"/>
        <w:ind w:left="360" w:hanging="360"/>
      </w:pPr>
      <w:r>
        <w:t>3 - Asian</w:t>
      </w:r>
    </w:p>
    <w:p w14:paraId="65534A29" w14:textId="775B4D7C" w:rsidR="002D5278" w:rsidRDefault="002D5278" w:rsidP="002D5278">
      <w:pPr>
        <w:pStyle w:val="RNLNormal"/>
        <w:ind w:left="360" w:hanging="360"/>
      </w:pPr>
      <w:r>
        <w:t>4 - Black/African-American</w:t>
      </w:r>
    </w:p>
    <w:p w14:paraId="4750FD6E" w14:textId="26B3A447" w:rsidR="002D5278" w:rsidRDefault="002D5278" w:rsidP="002D5278">
      <w:pPr>
        <w:pStyle w:val="RNLNormal"/>
        <w:ind w:left="360" w:hanging="360"/>
      </w:pPr>
      <w:r>
        <w:t>5 - Hispanic or Latino (including Puerto Rican)</w:t>
      </w:r>
    </w:p>
    <w:p w14:paraId="09174C71" w14:textId="6A66BBB9" w:rsidR="002D5278" w:rsidRDefault="002D5278" w:rsidP="002D5278">
      <w:pPr>
        <w:pStyle w:val="RNLNormal"/>
        <w:ind w:left="360" w:hanging="360"/>
      </w:pPr>
      <w:r>
        <w:t>6 - Native Hawaiian or Pacific Islander</w:t>
      </w:r>
    </w:p>
    <w:p w14:paraId="5DDC389B" w14:textId="58BBBA8E" w:rsidR="002D5278" w:rsidRDefault="002D5278" w:rsidP="002D5278">
      <w:pPr>
        <w:pStyle w:val="RNLNormal"/>
        <w:ind w:left="360" w:hanging="360"/>
      </w:pPr>
      <w:r>
        <w:t>7 - White/Caucasian</w:t>
      </w:r>
    </w:p>
    <w:p w14:paraId="64747CEE" w14:textId="60A02C07" w:rsidR="002D5278" w:rsidRDefault="002D5278" w:rsidP="002D5278">
      <w:pPr>
        <w:pStyle w:val="RNLNormal"/>
        <w:ind w:left="360" w:hanging="360"/>
      </w:pPr>
      <w:r>
        <w:t>8 - Multi-racial</w:t>
      </w:r>
    </w:p>
    <w:p w14:paraId="152BDCB5" w14:textId="2552BA8F" w:rsidR="002D5278" w:rsidRDefault="002D5278" w:rsidP="002D5278">
      <w:pPr>
        <w:pStyle w:val="RNLNormal"/>
        <w:ind w:left="360" w:hanging="360"/>
      </w:pPr>
      <w:r>
        <w:t>9 - Other</w:t>
      </w:r>
    </w:p>
    <w:p w14:paraId="245C0C96" w14:textId="77777777" w:rsidR="002D5278" w:rsidRDefault="002D5278" w:rsidP="002D5278">
      <w:pPr>
        <w:pStyle w:val="RNLNormal"/>
      </w:pPr>
    </w:p>
    <w:p w14:paraId="0A8E40EA" w14:textId="77777777" w:rsidR="002D5278" w:rsidRDefault="00D05796" w:rsidP="002D5278">
      <w:pPr>
        <w:pStyle w:val="RNLBodyText"/>
      </w:pPr>
      <w:r>
        <w:t>4.  Primary Enrollment Status</w:t>
      </w:r>
    </w:p>
    <w:p w14:paraId="5B9F5CD7" w14:textId="6A770CAA" w:rsidR="002D5278" w:rsidRDefault="00D05796" w:rsidP="00D05796">
      <w:pPr>
        <w:pStyle w:val="RNLBodyText"/>
      </w:pPr>
      <w:r>
        <w:t xml:space="preserve">1 </w:t>
      </w:r>
      <w:r w:rsidR="002D5278">
        <w:t>–</w:t>
      </w:r>
      <w:r>
        <w:t xml:space="preserve"> Day</w:t>
      </w:r>
      <w:r w:rsidR="002D5278">
        <w:br/>
      </w:r>
      <w:r>
        <w:t xml:space="preserve">2 </w:t>
      </w:r>
      <w:r w:rsidR="002D5278">
        <w:t>–</w:t>
      </w:r>
      <w:r>
        <w:t xml:space="preserve"> Evening</w:t>
      </w:r>
      <w:r w:rsidR="002D5278">
        <w:br/>
      </w:r>
      <w:r>
        <w:t xml:space="preserve">3 </w:t>
      </w:r>
      <w:r w:rsidR="002D5278">
        <w:t>–</w:t>
      </w:r>
      <w:r>
        <w:t xml:space="preserve"> Weekend</w:t>
      </w:r>
    </w:p>
    <w:p w14:paraId="34D59C1A" w14:textId="68673D16" w:rsidR="00D05796" w:rsidRDefault="00D05796" w:rsidP="00D05796">
      <w:pPr>
        <w:pStyle w:val="RNLBodyText"/>
      </w:pPr>
      <w:r>
        <w:t>5. Current Class Load</w:t>
      </w:r>
    </w:p>
    <w:p w14:paraId="01D26598" w14:textId="77777777" w:rsidR="00D05796" w:rsidRDefault="00D05796" w:rsidP="00D05796">
      <w:pPr>
        <w:pStyle w:val="RNLNormal"/>
      </w:pPr>
      <w:r>
        <w:t>1 - Full-time</w:t>
      </w:r>
    </w:p>
    <w:p w14:paraId="7F902B04" w14:textId="77777777" w:rsidR="00D05796" w:rsidRDefault="00D05796" w:rsidP="00D05796">
      <w:pPr>
        <w:pStyle w:val="RNLNormal"/>
      </w:pPr>
      <w:r>
        <w:t>2 - Part-Time</w:t>
      </w:r>
    </w:p>
    <w:p w14:paraId="58CF3E80" w14:textId="77777777" w:rsidR="00D05796" w:rsidRDefault="00D05796" w:rsidP="00D05796">
      <w:pPr>
        <w:pStyle w:val="RNLBodyText"/>
      </w:pPr>
    </w:p>
    <w:p w14:paraId="219DA39F" w14:textId="4BB1C74A" w:rsidR="00D05796" w:rsidRDefault="003E0C6E" w:rsidP="00D05796">
      <w:pPr>
        <w:pStyle w:val="RNLBodyText"/>
      </w:pPr>
      <w:r>
        <w:br w:type="column"/>
      </w:r>
      <w:r w:rsidR="00D05796">
        <w:t>6.  Class Level: (Years in attendance at this college)</w:t>
      </w:r>
    </w:p>
    <w:p w14:paraId="379ACC8D" w14:textId="77777777" w:rsidR="00D05796" w:rsidRDefault="00D05796" w:rsidP="00D05796">
      <w:pPr>
        <w:pStyle w:val="RNLNormal"/>
      </w:pPr>
      <w:r>
        <w:t>1 - 1 or less</w:t>
      </w:r>
    </w:p>
    <w:p w14:paraId="48A60321" w14:textId="77777777" w:rsidR="00D05796" w:rsidRDefault="00D05796" w:rsidP="00D05796">
      <w:pPr>
        <w:pStyle w:val="RNLNormal"/>
      </w:pPr>
      <w:r>
        <w:t>2 - 2</w:t>
      </w:r>
    </w:p>
    <w:p w14:paraId="23D2F4E3" w14:textId="77777777" w:rsidR="00D05796" w:rsidRDefault="00D05796" w:rsidP="00D05796">
      <w:pPr>
        <w:pStyle w:val="RNLNormal"/>
      </w:pPr>
      <w:r>
        <w:t>3 - 3</w:t>
      </w:r>
    </w:p>
    <w:p w14:paraId="6F097184" w14:textId="77777777" w:rsidR="00D05796" w:rsidRDefault="00D05796" w:rsidP="00D05796">
      <w:pPr>
        <w:pStyle w:val="RNLNormal"/>
      </w:pPr>
      <w:r>
        <w:t>4 - 4 or more</w:t>
      </w:r>
    </w:p>
    <w:p w14:paraId="4A14CAC2" w14:textId="77777777" w:rsidR="00D05796" w:rsidRDefault="00D05796" w:rsidP="00D05796">
      <w:pPr>
        <w:pStyle w:val="RNLBodyText"/>
      </w:pPr>
    </w:p>
    <w:p w14:paraId="1AB34973" w14:textId="77777777" w:rsidR="00D05796" w:rsidRDefault="00D05796" w:rsidP="00D05796">
      <w:pPr>
        <w:pStyle w:val="RNLBodyText"/>
      </w:pPr>
      <w:r>
        <w:t>7.  Current GPA</w:t>
      </w:r>
    </w:p>
    <w:p w14:paraId="6B157380" w14:textId="77777777" w:rsidR="00D05796" w:rsidRDefault="00D05796" w:rsidP="00D05796">
      <w:pPr>
        <w:pStyle w:val="RNLNormal"/>
      </w:pPr>
      <w:r>
        <w:t>1 - No credits earned</w:t>
      </w:r>
    </w:p>
    <w:p w14:paraId="30FCF494" w14:textId="77777777" w:rsidR="00D05796" w:rsidRDefault="00D05796" w:rsidP="00D05796">
      <w:pPr>
        <w:pStyle w:val="RNLNormal"/>
      </w:pPr>
      <w:r>
        <w:t>2 - 1.99 or below</w:t>
      </w:r>
    </w:p>
    <w:p w14:paraId="733FAE00" w14:textId="77777777" w:rsidR="00D05796" w:rsidRDefault="00D05796" w:rsidP="00D05796">
      <w:pPr>
        <w:pStyle w:val="RNLNormal"/>
      </w:pPr>
      <w:r>
        <w:t>3 - 2.0 - 2.49</w:t>
      </w:r>
    </w:p>
    <w:p w14:paraId="6D0326D7" w14:textId="77777777" w:rsidR="00D05796" w:rsidRDefault="00D05796" w:rsidP="00D05796">
      <w:pPr>
        <w:pStyle w:val="RNLNormal"/>
      </w:pPr>
      <w:r>
        <w:t>4 - 2.5 - 2.99</w:t>
      </w:r>
    </w:p>
    <w:p w14:paraId="2CF5F53A" w14:textId="77777777" w:rsidR="00D05796" w:rsidRDefault="00D05796" w:rsidP="00D05796">
      <w:pPr>
        <w:pStyle w:val="RNLNormal"/>
      </w:pPr>
      <w:r>
        <w:t>5 - 3.0 - 3.49</w:t>
      </w:r>
    </w:p>
    <w:p w14:paraId="72CD73EE" w14:textId="77777777" w:rsidR="00D05796" w:rsidRDefault="00D05796" w:rsidP="00D05796">
      <w:pPr>
        <w:pStyle w:val="RNLNormal"/>
      </w:pPr>
      <w:r>
        <w:t>6 - 3.5 or above</w:t>
      </w:r>
    </w:p>
    <w:p w14:paraId="4EE564B3" w14:textId="77777777" w:rsidR="00D05796" w:rsidRDefault="00D05796" w:rsidP="00D05796">
      <w:pPr>
        <w:pStyle w:val="RNLBodyText"/>
      </w:pPr>
    </w:p>
    <w:p w14:paraId="51550EF4" w14:textId="77777777" w:rsidR="00D05796" w:rsidRDefault="00D05796" w:rsidP="00D05796">
      <w:pPr>
        <w:pStyle w:val="RNLBodyText"/>
      </w:pPr>
      <w:r>
        <w:t>8.  Current Educational Goal</w:t>
      </w:r>
    </w:p>
    <w:p w14:paraId="472B7E02" w14:textId="77777777" w:rsidR="00D05796" w:rsidRDefault="00D05796" w:rsidP="00D05796">
      <w:pPr>
        <w:pStyle w:val="RNLNormal"/>
      </w:pPr>
      <w:r>
        <w:t>1 - Associate degree</w:t>
      </w:r>
    </w:p>
    <w:p w14:paraId="6A8DE49F" w14:textId="77777777" w:rsidR="00D05796" w:rsidRDefault="00D05796" w:rsidP="00D05796">
      <w:pPr>
        <w:pStyle w:val="RNLNormal"/>
      </w:pPr>
      <w:r>
        <w:t>2 - Vocational/technical program</w:t>
      </w:r>
    </w:p>
    <w:p w14:paraId="6088960E" w14:textId="77777777" w:rsidR="00D05796" w:rsidRDefault="00D05796" w:rsidP="00D05796">
      <w:pPr>
        <w:pStyle w:val="RNLNormal"/>
      </w:pPr>
      <w:r>
        <w:t>3 - Transfer to another institution</w:t>
      </w:r>
    </w:p>
    <w:p w14:paraId="72F17F4F" w14:textId="77777777" w:rsidR="00D05796" w:rsidRDefault="00D05796" w:rsidP="00D05796">
      <w:pPr>
        <w:pStyle w:val="RNLNormal"/>
      </w:pPr>
      <w:r>
        <w:t>4 - Certification (initial or renewal)</w:t>
      </w:r>
    </w:p>
    <w:p w14:paraId="35ADECF1" w14:textId="77777777" w:rsidR="00D05796" w:rsidRDefault="00D05796" w:rsidP="00D05796">
      <w:pPr>
        <w:pStyle w:val="RNLNormal"/>
      </w:pPr>
      <w:r>
        <w:t>5 - Self-improvement/pleasure</w:t>
      </w:r>
    </w:p>
    <w:p w14:paraId="6C679B1C" w14:textId="77777777" w:rsidR="00D05796" w:rsidRDefault="00D05796" w:rsidP="00D05796">
      <w:pPr>
        <w:pStyle w:val="RNLNormal"/>
      </w:pPr>
      <w:r>
        <w:t>6 - Job-related training</w:t>
      </w:r>
    </w:p>
    <w:p w14:paraId="5DB67EE6" w14:textId="77777777" w:rsidR="00D05796" w:rsidRDefault="00D05796" w:rsidP="00D05796">
      <w:pPr>
        <w:pStyle w:val="RNLNormal"/>
      </w:pPr>
      <w:r>
        <w:t>7 - Other</w:t>
      </w:r>
    </w:p>
    <w:p w14:paraId="3D2F35F7" w14:textId="77777777" w:rsidR="00D05796" w:rsidRDefault="00D05796" w:rsidP="00D05796">
      <w:pPr>
        <w:pStyle w:val="RNLBodyText"/>
      </w:pPr>
    </w:p>
    <w:p w14:paraId="57361A99" w14:textId="77777777" w:rsidR="00D05796" w:rsidRDefault="00D05796" w:rsidP="00D05796">
      <w:pPr>
        <w:pStyle w:val="RNLBodyText"/>
      </w:pPr>
      <w:r>
        <w:t>9.  Employment</w:t>
      </w:r>
    </w:p>
    <w:p w14:paraId="51A73F90" w14:textId="77777777" w:rsidR="00D05796" w:rsidRDefault="00D05796" w:rsidP="00D05796">
      <w:pPr>
        <w:pStyle w:val="RNLNormal"/>
      </w:pPr>
      <w:r>
        <w:t>1 - Full-time off campus</w:t>
      </w:r>
    </w:p>
    <w:p w14:paraId="183E6B4E" w14:textId="77777777" w:rsidR="00D05796" w:rsidRDefault="00D05796" w:rsidP="00D05796">
      <w:pPr>
        <w:pStyle w:val="RNLNormal"/>
      </w:pPr>
      <w:r>
        <w:t>2 - Part-time off campus</w:t>
      </w:r>
    </w:p>
    <w:p w14:paraId="2DA749B5" w14:textId="77777777" w:rsidR="00D05796" w:rsidRDefault="00D05796" w:rsidP="00D05796">
      <w:pPr>
        <w:pStyle w:val="RNLNormal"/>
      </w:pPr>
      <w:r>
        <w:t>3 - Full-time on campus</w:t>
      </w:r>
    </w:p>
    <w:p w14:paraId="05C36B57" w14:textId="77777777" w:rsidR="00D05796" w:rsidRDefault="00D05796" w:rsidP="00D05796">
      <w:pPr>
        <w:pStyle w:val="RNLNormal"/>
      </w:pPr>
      <w:r>
        <w:t>4 - Part-time on campus</w:t>
      </w:r>
    </w:p>
    <w:p w14:paraId="34F9A021" w14:textId="77777777" w:rsidR="00D05796" w:rsidRDefault="00D05796" w:rsidP="00D05796">
      <w:pPr>
        <w:pStyle w:val="RNLNormal"/>
      </w:pPr>
      <w:r>
        <w:t>5 - Not employed</w:t>
      </w:r>
    </w:p>
    <w:p w14:paraId="6780DC51" w14:textId="77777777" w:rsidR="00D05796" w:rsidRDefault="00D05796" w:rsidP="00D05796">
      <w:pPr>
        <w:pStyle w:val="RNLBodyText"/>
      </w:pPr>
    </w:p>
    <w:p w14:paraId="5590F075" w14:textId="77777777" w:rsidR="00D05796" w:rsidRDefault="00D05796" w:rsidP="00D05796">
      <w:pPr>
        <w:pStyle w:val="RNLBodyText"/>
      </w:pPr>
      <w:r>
        <w:t>10.  Current Residence</w:t>
      </w:r>
    </w:p>
    <w:p w14:paraId="34659AF6" w14:textId="77777777" w:rsidR="00D05796" w:rsidRDefault="00D05796" w:rsidP="00D05796">
      <w:pPr>
        <w:pStyle w:val="RNLNormal"/>
      </w:pPr>
      <w:r>
        <w:t>1 - Residence hall</w:t>
      </w:r>
    </w:p>
    <w:p w14:paraId="38F69CC5" w14:textId="77777777" w:rsidR="00D05796" w:rsidRDefault="00D05796" w:rsidP="00D05796">
      <w:pPr>
        <w:pStyle w:val="RNLNormal"/>
      </w:pPr>
      <w:r>
        <w:t>2 - Own house</w:t>
      </w:r>
    </w:p>
    <w:p w14:paraId="67E8FD64" w14:textId="77777777" w:rsidR="00D05796" w:rsidRDefault="00D05796" w:rsidP="00D05796">
      <w:pPr>
        <w:pStyle w:val="RNLNormal"/>
      </w:pPr>
      <w:r>
        <w:t>3 - Rent room or apartment off campus</w:t>
      </w:r>
    </w:p>
    <w:p w14:paraId="704DDEA2" w14:textId="77777777" w:rsidR="00D05796" w:rsidRDefault="00D05796" w:rsidP="00D05796">
      <w:pPr>
        <w:pStyle w:val="RNLNormal"/>
      </w:pPr>
      <w:r>
        <w:t>4 - Parent's home</w:t>
      </w:r>
    </w:p>
    <w:p w14:paraId="7662EFF9" w14:textId="77777777" w:rsidR="00D05796" w:rsidRDefault="00D05796" w:rsidP="00D05796">
      <w:pPr>
        <w:pStyle w:val="RNLNormal"/>
      </w:pPr>
      <w:r>
        <w:t>5 - Other</w:t>
      </w:r>
    </w:p>
    <w:p w14:paraId="4C9D1EDD" w14:textId="77777777" w:rsidR="00D05796" w:rsidRDefault="00D05796" w:rsidP="00D05796">
      <w:pPr>
        <w:pStyle w:val="RNLBodyText"/>
      </w:pPr>
    </w:p>
    <w:p w14:paraId="4A6C127C" w14:textId="77777777" w:rsidR="003E0C6E" w:rsidRDefault="003E0C6E">
      <w:pPr>
        <w:rPr>
          <w:rFonts w:eastAsia="Calibri" w:cs="Times New Roman"/>
        </w:rPr>
      </w:pPr>
      <w:r>
        <w:br w:type="page"/>
      </w:r>
    </w:p>
    <w:p w14:paraId="42B5E46B" w14:textId="5C15C67A" w:rsidR="00D05796" w:rsidRDefault="00D05796" w:rsidP="00D05796">
      <w:pPr>
        <w:pStyle w:val="RNLBodyText"/>
      </w:pPr>
      <w:r>
        <w:lastRenderedPageBreak/>
        <w:t>11.  Residence Classification</w:t>
      </w:r>
    </w:p>
    <w:p w14:paraId="5708B86F" w14:textId="77777777" w:rsidR="00D05796" w:rsidRDefault="00D05796" w:rsidP="00D05796">
      <w:pPr>
        <w:pStyle w:val="RNLNormal"/>
      </w:pPr>
      <w:r>
        <w:t>1 - In-state</w:t>
      </w:r>
    </w:p>
    <w:p w14:paraId="049852D2" w14:textId="77777777" w:rsidR="00D05796" w:rsidRDefault="00D05796" w:rsidP="00D05796">
      <w:pPr>
        <w:pStyle w:val="RNLNormal"/>
      </w:pPr>
      <w:r>
        <w:t>2 - Out-of-state</w:t>
      </w:r>
    </w:p>
    <w:p w14:paraId="62ADE341" w14:textId="77777777" w:rsidR="00D05796" w:rsidRDefault="00D05796" w:rsidP="00D05796">
      <w:pPr>
        <w:pStyle w:val="RNLNormal"/>
      </w:pPr>
      <w:r>
        <w:t>3 - International (not U.S. citizen)</w:t>
      </w:r>
    </w:p>
    <w:p w14:paraId="43F431D2" w14:textId="77777777" w:rsidR="00D05796" w:rsidRDefault="00D05796" w:rsidP="00D05796">
      <w:pPr>
        <w:pStyle w:val="RNLBodyText"/>
      </w:pPr>
    </w:p>
    <w:p w14:paraId="0A280CC6" w14:textId="77777777" w:rsidR="00D05796" w:rsidRDefault="00D05796" w:rsidP="00D05796">
      <w:pPr>
        <w:pStyle w:val="RNLBodyText"/>
      </w:pPr>
      <w:r>
        <w:t>12.  When I entered this institution, it was my</w:t>
      </w:r>
    </w:p>
    <w:p w14:paraId="3D7EC658" w14:textId="77777777" w:rsidR="00D05796" w:rsidRDefault="00D05796" w:rsidP="00D05796">
      <w:pPr>
        <w:pStyle w:val="RNLNormal"/>
      </w:pPr>
      <w:r>
        <w:t>1 - 1st choice</w:t>
      </w:r>
    </w:p>
    <w:p w14:paraId="438C0392" w14:textId="77777777" w:rsidR="00D05796" w:rsidRDefault="00D05796" w:rsidP="00D05796">
      <w:pPr>
        <w:pStyle w:val="RNLNormal"/>
      </w:pPr>
      <w:r>
        <w:t>2 - 2nd choice</w:t>
      </w:r>
    </w:p>
    <w:p w14:paraId="6D71DD90" w14:textId="77777777" w:rsidR="00D05796" w:rsidRDefault="00D05796" w:rsidP="00D05796">
      <w:pPr>
        <w:pStyle w:val="RNLNormal"/>
      </w:pPr>
      <w:r>
        <w:t>3 - 3rd choice or lower</w:t>
      </w:r>
    </w:p>
    <w:p w14:paraId="444DE23C" w14:textId="77777777" w:rsidR="00D05796" w:rsidRDefault="00D05796" w:rsidP="00D05796">
      <w:pPr>
        <w:pStyle w:val="RNLBodyText"/>
      </w:pPr>
    </w:p>
    <w:p w14:paraId="7AECFAA0" w14:textId="77777777" w:rsidR="00D05796" w:rsidRDefault="00D05796" w:rsidP="00D05796">
      <w:pPr>
        <w:pStyle w:val="RNLBodyText"/>
      </w:pPr>
      <w:r>
        <w:t>13.  Do you plan to transfer to another institution?</w:t>
      </w:r>
    </w:p>
    <w:p w14:paraId="7057BC5D" w14:textId="77777777" w:rsidR="00D05796" w:rsidRDefault="00D05796" w:rsidP="00D05796">
      <w:pPr>
        <w:pStyle w:val="RNLNormal"/>
      </w:pPr>
      <w:r>
        <w:t>1 - Yes</w:t>
      </w:r>
    </w:p>
    <w:p w14:paraId="70E23FE2" w14:textId="77777777" w:rsidR="00D05796" w:rsidRDefault="00D05796" w:rsidP="00D05796">
      <w:pPr>
        <w:pStyle w:val="RNLNormal"/>
      </w:pPr>
      <w:r>
        <w:t>2 - No</w:t>
      </w:r>
    </w:p>
    <w:p w14:paraId="32B9A3EF" w14:textId="77777777" w:rsidR="00D05796" w:rsidRDefault="00D05796" w:rsidP="00D05796">
      <w:pPr>
        <w:pStyle w:val="RNLBodyText"/>
      </w:pPr>
    </w:p>
    <w:p w14:paraId="16D2D1C8" w14:textId="77777777" w:rsidR="00D05796" w:rsidRDefault="00D05796" w:rsidP="00D05796">
      <w:pPr>
        <w:pStyle w:val="RNLBodyText"/>
      </w:pPr>
      <w:r>
        <w:t>14.  Membership(s) in campus organizations, include athletics</w:t>
      </w:r>
    </w:p>
    <w:p w14:paraId="30C6A3D9" w14:textId="77777777" w:rsidR="00D05796" w:rsidRDefault="00D05796" w:rsidP="00D05796">
      <w:pPr>
        <w:pStyle w:val="RNLNormal"/>
      </w:pPr>
      <w:r>
        <w:t>1 - none</w:t>
      </w:r>
    </w:p>
    <w:p w14:paraId="4F888C87" w14:textId="77777777" w:rsidR="00D05796" w:rsidRDefault="00D05796" w:rsidP="00D05796">
      <w:pPr>
        <w:pStyle w:val="RNLNormal"/>
      </w:pPr>
      <w:r>
        <w:t>2 - one or two</w:t>
      </w:r>
    </w:p>
    <w:p w14:paraId="448408EF" w14:textId="77777777" w:rsidR="00D05796" w:rsidRDefault="00D05796" w:rsidP="00D05796">
      <w:pPr>
        <w:pStyle w:val="RNLNormal"/>
      </w:pPr>
      <w:r>
        <w:t>3- Three or four</w:t>
      </w:r>
    </w:p>
    <w:p w14:paraId="18579643" w14:textId="77777777" w:rsidR="00D05796" w:rsidRDefault="00D05796" w:rsidP="00D05796">
      <w:pPr>
        <w:pStyle w:val="RNLNormal"/>
      </w:pPr>
      <w:r>
        <w:t>4 - Five or more</w:t>
      </w:r>
    </w:p>
    <w:p w14:paraId="732C4F38" w14:textId="77777777" w:rsidR="00D05796" w:rsidRDefault="00D05796" w:rsidP="00D05796">
      <w:pPr>
        <w:pStyle w:val="RNLBodyText"/>
      </w:pPr>
    </w:p>
    <w:p w14:paraId="05E8111B" w14:textId="77777777" w:rsidR="00D05796" w:rsidRDefault="00D05796" w:rsidP="00D05796">
      <w:pPr>
        <w:pStyle w:val="RNLBodyText"/>
      </w:pPr>
      <w:r>
        <w:t>15.  My primary source for paying my tuition and fees is</w:t>
      </w:r>
    </w:p>
    <w:p w14:paraId="32E4F2BB" w14:textId="77777777" w:rsidR="00D05796" w:rsidRDefault="00D05796" w:rsidP="00D05796">
      <w:pPr>
        <w:pStyle w:val="RNLNormal"/>
      </w:pPr>
      <w:r>
        <w:t>1 - Scholarships</w:t>
      </w:r>
    </w:p>
    <w:p w14:paraId="1440B313" w14:textId="77777777" w:rsidR="00D05796" w:rsidRDefault="00D05796" w:rsidP="00D05796">
      <w:pPr>
        <w:pStyle w:val="RNLNormal"/>
      </w:pPr>
      <w:r>
        <w:t>2 - Financial aid</w:t>
      </w:r>
    </w:p>
    <w:p w14:paraId="112289CA" w14:textId="77777777" w:rsidR="00D05796" w:rsidRDefault="00D05796" w:rsidP="00D05796">
      <w:pPr>
        <w:pStyle w:val="RNLNormal"/>
      </w:pPr>
      <w:r>
        <w:t>3 - Family contributions</w:t>
      </w:r>
    </w:p>
    <w:p w14:paraId="750CD276" w14:textId="77777777" w:rsidR="00D05796" w:rsidRDefault="00D05796" w:rsidP="00D05796">
      <w:pPr>
        <w:pStyle w:val="RNLNormal"/>
      </w:pPr>
      <w:r>
        <w:t>4 - Self support</w:t>
      </w:r>
    </w:p>
    <w:p w14:paraId="07F2EF08" w14:textId="77777777" w:rsidR="00D05796" w:rsidRDefault="00D05796" w:rsidP="00D05796">
      <w:pPr>
        <w:pStyle w:val="RNLNormal"/>
      </w:pPr>
      <w:r>
        <w:t xml:space="preserve">5 - Other </w:t>
      </w:r>
    </w:p>
    <w:p w14:paraId="0DC8CA9E" w14:textId="77777777" w:rsidR="00D05796" w:rsidRDefault="00D05796" w:rsidP="00D05796">
      <w:pPr>
        <w:pStyle w:val="RNLBodyText"/>
      </w:pPr>
    </w:p>
    <w:p w14:paraId="6B11D887" w14:textId="0197FFBC" w:rsidR="00D05796" w:rsidRDefault="003E0C6E" w:rsidP="00D05796">
      <w:pPr>
        <w:pStyle w:val="RNLBodyText"/>
      </w:pPr>
      <w:r>
        <w:br w:type="column"/>
      </w:r>
      <w:r w:rsidR="00D05796">
        <w:t xml:space="preserve">Demographic Item #1 requested by institution, if utilized. Six possible responses. </w:t>
      </w:r>
    </w:p>
    <w:p w14:paraId="26AC97AC" w14:textId="77777777" w:rsidR="00D05796" w:rsidRDefault="00D05796" w:rsidP="00D05796">
      <w:pPr>
        <w:pStyle w:val="RNLNormal"/>
      </w:pPr>
      <w:r>
        <w:t>1 - Answer one</w:t>
      </w:r>
    </w:p>
    <w:p w14:paraId="4643793A" w14:textId="77777777" w:rsidR="00D05796" w:rsidRDefault="00D05796" w:rsidP="00D05796">
      <w:pPr>
        <w:pStyle w:val="RNLNormal"/>
      </w:pPr>
      <w:r>
        <w:t>2 - Answer two</w:t>
      </w:r>
    </w:p>
    <w:p w14:paraId="258E7472" w14:textId="77777777" w:rsidR="00D05796" w:rsidRDefault="00D05796" w:rsidP="00D05796">
      <w:pPr>
        <w:pStyle w:val="RNLNormal"/>
      </w:pPr>
      <w:r>
        <w:t>3 - Answer three</w:t>
      </w:r>
    </w:p>
    <w:p w14:paraId="6516131A" w14:textId="77777777" w:rsidR="00D05796" w:rsidRDefault="00D05796" w:rsidP="00D05796">
      <w:pPr>
        <w:pStyle w:val="RNLNormal"/>
      </w:pPr>
      <w:r>
        <w:t>4 - Answer four</w:t>
      </w:r>
    </w:p>
    <w:p w14:paraId="1AE7B68C" w14:textId="77777777" w:rsidR="00D05796" w:rsidRDefault="00D05796" w:rsidP="00D05796">
      <w:pPr>
        <w:pStyle w:val="RNLNormal"/>
      </w:pPr>
      <w:r>
        <w:t>5 - Answer five</w:t>
      </w:r>
    </w:p>
    <w:p w14:paraId="4652D421" w14:textId="77777777" w:rsidR="00D05796" w:rsidRDefault="00D05796" w:rsidP="00D05796">
      <w:pPr>
        <w:pStyle w:val="RNLNormal"/>
      </w:pPr>
      <w:r>
        <w:t xml:space="preserve">6 - Answer six </w:t>
      </w:r>
    </w:p>
    <w:p w14:paraId="72A0C376" w14:textId="77777777" w:rsidR="00D05796" w:rsidRDefault="00D05796" w:rsidP="00D05796">
      <w:pPr>
        <w:pStyle w:val="RNLBodyText"/>
      </w:pPr>
    </w:p>
    <w:p w14:paraId="1C777F07" w14:textId="77777777" w:rsidR="00D05796" w:rsidRDefault="00D05796" w:rsidP="00D05796">
      <w:pPr>
        <w:pStyle w:val="RNLBodyText"/>
      </w:pPr>
      <w:r>
        <w:t xml:space="preserve">Demographic Item #2 requested by institution, if utilized. Six possible responses. </w:t>
      </w:r>
    </w:p>
    <w:p w14:paraId="2F50FE72" w14:textId="77777777" w:rsidR="00D05796" w:rsidRDefault="00D05796" w:rsidP="00D05796">
      <w:pPr>
        <w:pStyle w:val="RNLNormal"/>
      </w:pPr>
      <w:r>
        <w:t>1 - Answer one</w:t>
      </w:r>
    </w:p>
    <w:p w14:paraId="513E1927" w14:textId="77777777" w:rsidR="00D05796" w:rsidRDefault="00D05796" w:rsidP="00D05796">
      <w:pPr>
        <w:pStyle w:val="RNLNormal"/>
      </w:pPr>
      <w:r>
        <w:t>2 - Answer two</w:t>
      </w:r>
    </w:p>
    <w:p w14:paraId="5657E0C8" w14:textId="77777777" w:rsidR="00D05796" w:rsidRDefault="00D05796" w:rsidP="00D05796">
      <w:pPr>
        <w:pStyle w:val="RNLNormal"/>
      </w:pPr>
      <w:r>
        <w:t>3 - Answer three</w:t>
      </w:r>
    </w:p>
    <w:p w14:paraId="04573CEA" w14:textId="77777777" w:rsidR="00D05796" w:rsidRDefault="00D05796" w:rsidP="00D05796">
      <w:pPr>
        <w:pStyle w:val="RNLNormal"/>
      </w:pPr>
      <w:r>
        <w:t>4 - Answer four</w:t>
      </w:r>
    </w:p>
    <w:p w14:paraId="21C891D6" w14:textId="77777777" w:rsidR="00D05796" w:rsidRDefault="00D05796" w:rsidP="00D05796">
      <w:pPr>
        <w:pStyle w:val="RNLNormal"/>
      </w:pPr>
      <w:r>
        <w:t>5 - Answer five</w:t>
      </w:r>
    </w:p>
    <w:p w14:paraId="268F7465" w14:textId="77777777" w:rsidR="00D05796" w:rsidRDefault="00D05796" w:rsidP="00D05796">
      <w:pPr>
        <w:pStyle w:val="RNLNormal"/>
      </w:pPr>
      <w:r>
        <w:t xml:space="preserve">6 - Answer six </w:t>
      </w:r>
    </w:p>
    <w:p w14:paraId="518A91AC" w14:textId="2F0DEE06" w:rsidR="00D05796" w:rsidRDefault="00D05796" w:rsidP="00D05796">
      <w:pPr>
        <w:pStyle w:val="RNLBodyText"/>
      </w:pPr>
      <w:r>
        <w:t>Selection of program/major: if utilized by institution.  Consult survey administrator for codes.  If not used by institution, this item is blank.</w:t>
      </w:r>
    </w:p>
    <w:p w14:paraId="4C034C93" w14:textId="77777777" w:rsidR="00D05796" w:rsidRDefault="00D05796" w:rsidP="00D05796">
      <w:pPr>
        <w:pStyle w:val="RNLBodyText"/>
      </w:pPr>
    </w:p>
    <w:p w14:paraId="359D7C1E" w14:textId="77777777" w:rsidR="00D05796" w:rsidRDefault="00D05796" w:rsidP="00D05796">
      <w:pPr>
        <w:pStyle w:val="RNLBodyText"/>
      </w:pPr>
      <w:r>
        <w:t>How likely is it that you would recommend our institution to a friend or colleague?</w:t>
      </w:r>
    </w:p>
    <w:p w14:paraId="75AF6722" w14:textId="7406A12E" w:rsidR="00D05796" w:rsidRDefault="00D05796" w:rsidP="00D05796">
      <w:pPr>
        <w:pStyle w:val="RNLNormal"/>
      </w:pPr>
      <w:r>
        <w:t xml:space="preserve">0 </w:t>
      </w:r>
      <w:r w:rsidR="003E0C6E">
        <w:t>-</w:t>
      </w:r>
      <w:r>
        <w:t xml:space="preserve"> Not at all likely</w:t>
      </w:r>
    </w:p>
    <w:p w14:paraId="65147431" w14:textId="77777777" w:rsidR="00D05796" w:rsidRDefault="00D05796" w:rsidP="00D05796">
      <w:pPr>
        <w:pStyle w:val="RNLNormal"/>
      </w:pPr>
      <w:r>
        <w:t>1</w:t>
      </w:r>
    </w:p>
    <w:p w14:paraId="5CBA6AEB" w14:textId="77777777" w:rsidR="00D05796" w:rsidRDefault="00D05796" w:rsidP="00D05796">
      <w:pPr>
        <w:pStyle w:val="RNLNormal"/>
      </w:pPr>
      <w:r>
        <w:t>2</w:t>
      </w:r>
    </w:p>
    <w:p w14:paraId="76A4A185" w14:textId="77777777" w:rsidR="00D05796" w:rsidRDefault="00D05796" w:rsidP="00D05796">
      <w:pPr>
        <w:pStyle w:val="RNLNormal"/>
      </w:pPr>
      <w:r>
        <w:t>3</w:t>
      </w:r>
    </w:p>
    <w:p w14:paraId="24D55797" w14:textId="77777777" w:rsidR="00D05796" w:rsidRDefault="00D05796" w:rsidP="00D05796">
      <w:pPr>
        <w:pStyle w:val="RNLNormal"/>
      </w:pPr>
      <w:r>
        <w:t>4</w:t>
      </w:r>
    </w:p>
    <w:p w14:paraId="278E0177" w14:textId="0175C9CB" w:rsidR="00D05796" w:rsidRDefault="00D05796" w:rsidP="00D05796">
      <w:pPr>
        <w:pStyle w:val="RNLNormal"/>
      </w:pPr>
      <w:r>
        <w:t xml:space="preserve">5 </w:t>
      </w:r>
      <w:r w:rsidR="003E0C6E">
        <w:t>-</w:t>
      </w:r>
      <w:r>
        <w:t xml:space="preserve"> Neutral</w:t>
      </w:r>
    </w:p>
    <w:p w14:paraId="0DDB0242" w14:textId="77777777" w:rsidR="00D05796" w:rsidRDefault="00D05796" w:rsidP="00D05796">
      <w:pPr>
        <w:pStyle w:val="RNLNormal"/>
      </w:pPr>
      <w:r>
        <w:t>6</w:t>
      </w:r>
    </w:p>
    <w:p w14:paraId="25F25128" w14:textId="77777777" w:rsidR="00D05796" w:rsidRDefault="00D05796" w:rsidP="00D05796">
      <w:pPr>
        <w:pStyle w:val="RNLNormal"/>
      </w:pPr>
      <w:r>
        <w:t>7</w:t>
      </w:r>
    </w:p>
    <w:p w14:paraId="5C202154" w14:textId="77777777" w:rsidR="00D05796" w:rsidRDefault="00D05796" w:rsidP="00D05796">
      <w:pPr>
        <w:pStyle w:val="RNLNormal"/>
      </w:pPr>
      <w:r>
        <w:t>8</w:t>
      </w:r>
    </w:p>
    <w:p w14:paraId="57AB7D63" w14:textId="77777777" w:rsidR="00D05796" w:rsidRDefault="00D05796" w:rsidP="00D05796">
      <w:pPr>
        <w:pStyle w:val="RNLNormal"/>
      </w:pPr>
      <w:r>
        <w:t>9</w:t>
      </w:r>
    </w:p>
    <w:p w14:paraId="68F6320D" w14:textId="700EA956" w:rsidR="00D05796" w:rsidRDefault="00D05796" w:rsidP="00D05796">
      <w:pPr>
        <w:pStyle w:val="RNLNormal"/>
      </w:pPr>
      <w:r>
        <w:t xml:space="preserve">10 </w:t>
      </w:r>
      <w:r w:rsidR="003E0C6E">
        <w:t>-</w:t>
      </w:r>
      <w:r>
        <w:t xml:space="preserve"> Extremely likely</w:t>
      </w:r>
    </w:p>
    <w:p w14:paraId="47EB1CED" w14:textId="77777777" w:rsidR="00D05796" w:rsidRDefault="00D05796" w:rsidP="00D05796">
      <w:pPr>
        <w:pStyle w:val="RNLBodyText"/>
      </w:pPr>
    </w:p>
    <w:p w14:paraId="21C181C6" w14:textId="77777777" w:rsidR="007D2C66" w:rsidRDefault="00D05796" w:rsidP="00D05796">
      <w:pPr>
        <w:pStyle w:val="RNLBodyText"/>
      </w:pPr>
      <w:r>
        <w:t>Please enter any comments you would like to share with this institution.</w:t>
      </w:r>
    </w:p>
    <w:p w14:paraId="179C3BF5" w14:textId="77777777" w:rsidR="00D05796" w:rsidRDefault="00D05796" w:rsidP="007D2C66">
      <w:pPr>
        <w:pStyle w:val="RNLBodyText"/>
        <w:sectPr w:rsidR="00D05796" w:rsidSect="00D0579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5FB4F43A" w14:textId="77777777" w:rsidR="007D2C66" w:rsidRDefault="007D2C66" w:rsidP="007D2C66">
      <w:pPr>
        <w:pStyle w:val="RNLBodyText"/>
      </w:pPr>
    </w:p>
    <w:p w14:paraId="1B6A7B57" w14:textId="77777777" w:rsidR="00C55BDD" w:rsidRDefault="00C55BDD" w:rsidP="00C55BDD">
      <w:pPr>
        <w:pStyle w:val="RNLBodyText"/>
      </w:pPr>
    </w:p>
    <w:p w14:paraId="5F0A7FA3" w14:textId="77777777" w:rsidR="00C55BDD" w:rsidRDefault="00C55BDD" w:rsidP="00C55BDD">
      <w:pPr>
        <w:pStyle w:val="RNLBodyText"/>
        <w:sectPr w:rsidR="00C55BDD" w:rsidSect="00AD3E9B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30CF718C" w14:textId="77777777" w:rsidR="00C55BDD" w:rsidRDefault="00C55BDD" w:rsidP="00C55BDD">
      <w:pPr>
        <w:rPr>
          <w:rFonts w:eastAsia="Calibri" w:cs="Times New Roman"/>
        </w:rPr>
      </w:pPr>
      <w:r>
        <w:br w:type="page"/>
      </w:r>
    </w:p>
    <w:p w14:paraId="2143DFD4" w14:textId="77777777" w:rsidR="00C55BDD" w:rsidRDefault="00C55BDD" w:rsidP="00C55BDD">
      <w:pPr>
        <w:tabs>
          <w:tab w:val="left" w:pos="720"/>
          <w:tab w:val="left" w:pos="1440"/>
          <w:tab w:val="right" w:pos="7920"/>
        </w:tabs>
        <w:spacing w:after="0" w:line="240" w:lineRule="auto"/>
        <w:ind w:right="-270"/>
        <w:rPr>
          <w:b/>
          <w:sz w:val="28"/>
        </w:rPr>
      </w:pPr>
    </w:p>
    <w:p w14:paraId="23D1E42A" w14:textId="77777777" w:rsidR="009E2DCD" w:rsidRPr="000B67A8" w:rsidRDefault="009E2DCD" w:rsidP="009E2DCD">
      <w:pPr>
        <w:pStyle w:val="RNLHeadline1"/>
        <w:outlineLvl w:val="0"/>
      </w:pPr>
      <w:bookmarkStart w:id="2" w:name="Items"/>
      <w:r>
        <w:t xml:space="preserve">Items Comprising </w:t>
      </w:r>
      <w:r w:rsidRPr="000B67A8">
        <w:t>Scales</w:t>
      </w:r>
    </w:p>
    <w:bookmarkEnd w:id="2"/>
    <w:p w14:paraId="44FA95F9" w14:textId="6548A222" w:rsidR="00C55BDD" w:rsidRPr="009E2DCD" w:rsidRDefault="00C55BDD" w:rsidP="009E2DCD">
      <w:pPr>
        <w:pStyle w:val="RNLHeadline2"/>
      </w:pPr>
      <w:r w:rsidRPr="009E2DCD">
        <w:t>Scale1:  Student Centeredness</w:t>
      </w:r>
    </w:p>
    <w:p w14:paraId="41C93A3B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1. </w:t>
      </w:r>
      <w:r w:rsidRPr="009E2DCD">
        <w:tab/>
        <w:t>The campus staff are caring and helpful.</w:t>
      </w:r>
    </w:p>
    <w:p w14:paraId="5FCBC093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20. </w:t>
      </w:r>
      <w:r w:rsidRPr="009E2DCD">
        <w:tab/>
        <w:t>Students are made to feel welcome here.</w:t>
      </w:r>
    </w:p>
    <w:p w14:paraId="26A7AAC2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33. </w:t>
      </w:r>
      <w:r w:rsidRPr="009E2DCD">
        <w:tab/>
        <w:t>Administrators are available to hear students’ concerns.</w:t>
      </w:r>
    </w:p>
    <w:p w14:paraId="094EA8C6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37. </w:t>
      </w:r>
      <w:r w:rsidRPr="009E2DCD">
        <w:tab/>
        <w:t>I seldom get the "run-around" when seeking information on this campus.</w:t>
      </w:r>
    </w:p>
    <w:p w14:paraId="0199BC2E" w14:textId="77777777" w:rsidR="00C55BDD" w:rsidRPr="009E2DCD" w:rsidRDefault="00C55BDD" w:rsidP="009E2DCD">
      <w:pPr>
        <w:pStyle w:val="RNLHeadline2"/>
      </w:pPr>
      <w:r w:rsidRPr="009E2DCD">
        <w:t xml:space="preserve">Scale 2:  Instructional Effectiveness </w:t>
      </w:r>
    </w:p>
    <w:p w14:paraId="61BB3AA8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8. </w:t>
      </w:r>
      <w:r w:rsidRPr="009E2DCD">
        <w:tab/>
        <w:t>The quality of instruction I receive in most of my classes is excellent.</w:t>
      </w:r>
    </w:p>
    <w:p w14:paraId="66C63201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12. </w:t>
      </w:r>
      <w:r w:rsidRPr="009E2DCD">
        <w:tab/>
        <w:t>Faculty are fair and unbiased in their treatment of individual students.</w:t>
      </w:r>
    </w:p>
    <w:p w14:paraId="5C794254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25. </w:t>
      </w:r>
      <w:r w:rsidRPr="009E2DCD">
        <w:tab/>
        <w:t>Faculty provide timely feedback about my academic progress.</w:t>
      </w:r>
    </w:p>
    <w:p w14:paraId="32F274EC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31. </w:t>
      </w:r>
      <w:r w:rsidRPr="009E2DCD">
        <w:tab/>
        <w:t>Faculty use a variety of technology and media in the classroom.</w:t>
      </w:r>
    </w:p>
    <w:p w14:paraId="1A7C4480" w14:textId="6EFB6BBD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34. </w:t>
      </w:r>
      <w:r w:rsidRPr="009E2DCD">
        <w:tab/>
        <w:t>Faculty are usually available outside of class (during office hours, by phone,</w:t>
      </w:r>
      <w:r w:rsidR="009E2DCD">
        <w:t xml:space="preserve"> </w:t>
      </w:r>
      <w:r w:rsidRPr="009E2DCD">
        <w:t>or by e-mail).</w:t>
      </w:r>
    </w:p>
    <w:p w14:paraId="2C5C8FE8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38. </w:t>
      </w:r>
      <w:r w:rsidRPr="009E2DCD">
        <w:tab/>
        <w:t>Most classes deal with practical experiences and applications.</w:t>
      </w:r>
    </w:p>
    <w:p w14:paraId="760993F7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40. </w:t>
      </w:r>
      <w:r w:rsidRPr="009E2DCD">
        <w:tab/>
        <w:t>There are sufficient courses within my program of study available each term.</w:t>
      </w:r>
    </w:p>
    <w:p w14:paraId="2B9E30EA" w14:textId="77777777" w:rsidR="00C55BDD" w:rsidRPr="009E2DCD" w:rsidRDefault="00C55BDD" w:rsidP="009E2DCD">
      <w:pPr>
        <w:pStyle w:val="RNLHeadline2"/>
      </w:pPr>
      <w:r w:rsidRPr="009E2DCD">
        <w:t xml:space="preserve">Scale 3:  Safety and Security </w:t>
      </w:r>
    </w:p>
    <w:p w14:paraId="6C0A0125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4. </w:t>
      </w:r>
      <w:r w:rsidRPr="009E2DCD">
        <w:tab/>
        <w:t>Security staff respond quickly to calls for assistance.</w:t>
      </w:r>
    </w:p>
    <w:p w14:paraId="56DAEA24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10. </w:t>
      </w:r>
      <w:r w:rsidRPr="009E2DCD">
        <w:tab/>
        <w:t>Parking lots are well-lighted and secure.</w:t>
      </w:r>
    </w:p>
    <w:p w14:paraId="2755511A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13. </w:t>
      </w:r>
      <w:r w:rsidRPr="009E2DCD">
        <w:tab/>
        <w:t>The campus is safe and secure for all students.</w:t>
      </w:r>
    </w:p>
    <w:p w14:paraId="0F152D1D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21. </w:t>
      </w:r>
      <w:r w:rsidRPr="009E2DCD">
        <w:tab/>
        <w:t>The amount of student parking space on campus is adequate.</w:t>
      </w:r>
    </w:p>
    <w:p w14:paraId="3CA29342" w14:textId="77777777" w:rsidR="00C55BDD" w:rsidRPr="009E2DCD" w:rsidRDefault="00C55BDD" w:rsidP="009E2DCD">
      <w:pPr>
        <w:pStyle w:val="RNLHeadline2"/>
      </w:pPr>
      <w:r w:rsidRPr="009E2DCD">
        <w:t xml:space="preserve">Scale 4:  Academic Advising Effectiveness </w:t>
      </w:r>
    </w:p>
    <w:p w14:paraId="1F7E708F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3. </w:t>
      </w:r>
      <w:r w:rsidRPr="009E2DCD">
        <w:tab/>
        <w:t>My academic advisor is available when I need help.</w:t>
      </w:r>
    </w:p>
    <w:p w14:paraId="50B0ED13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14. </w:t>
      </w:r>
      <w:r w:rsidRPr="009E2DCD">
        <w:tab/>
        <w:t>My academic advisor is knowledgeable about my program requirements.</w:t>
      </w:r>
    </w:p>
    <w:p w14:paraId="2E83C48D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16. </w:t>
      </w:r>
      <w:r w:rsidRPr="009E2DCD">
        <w:tab/>
        <w:t>My advisor helps me apply my program of study to career goals.</w:t>
      </w:r>
    </w:p>
    <w:p w14:paraId="1018161D" w14:textId="70B7356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22. </w:t>
      </w:r>
      <w:r w:rsidRPr="009E2DCD">
        <w:tab/>
        <w:t>My academic advisor is knowledgeable about transfer requirements of other schools.</w:t>
      </w:r>
    </w:p>
    <w:p w14:paraId="0715158E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35. </w:t>
      </w:r>
      <w:r w:rsidRPr="009E2DCD">
        <w:tab/>
        <w:t>I receive ongoing feedback about progress toward my academic goals.</w:t>
      </w:r>
    </w:p>
    <w:p w14:paraId="4B565364" w14:textId="77777777" w:rsidR="00C55BDD" w:rsidRPr="009E2DCD" w:rsidRDefault="00C55BDD" w:rsidP="009E2DCD">
      <w:pPr>
        <w:pStyle w:val="RNLHeadline2"/>
      </w:pPr>
      <w:r w:rsidRPr="009E2DCD">
        <w:t xml:space="preserve">Scale 5:  Admissions and Financial Aid Effectiveness </w:t>
      </w:r>
    </w:p>
    <w:p w14:paraId="662A3EF8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5. </w:t>
      </w:r>
      <w:r w:rsidRPr="009E2DCD">
        <w:tab/>
        <w:t>Financial aid awards are announced in time to be helpful in college planning.</w:t>
      </w:r>
    </w:p>
    <w:p w14:paraId="7DBEAD5F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7. </w:t>
      </w:r>
      <w:r w:rsidRPr="009E2DCD">
        <w:tab/>
        <w:t xml:space="preserve">Admissions staff provide personalized attention prior to enrollment.  </w:t>
      </w:r>
    </w:p>
    <w:p w14:paraId="170E0A54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15. </w:t>
      </w:r>
      <w:r w:rsidRPr="009E2DCD">
        <w:tab/>
        <w:t>Financial aid counseling is available if I need it.</w:t>
      </w:r>
    </w:p>
    <w:p w14:paraId="10AEF2E3" w14:textId="7876E651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17. </w:t>
      </w:r>
      <w:r w:rsidRPr="009E2DCD">
        <w:tab/>
        <w:t>Admissions counselors accurately portray program offerings in their recruiting practices.</w:t>
      </w:r>
    </w:p>
    <w:p w14:paraId="22A8B50D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23. </w:t>
      </w:r>
      <w:r w:rsidRPr="009E2DCD">
        <w:tab/>
        <w:t>This institution helps me identify resources to finance my education.</w:t>
      </w:r>
    </w:p>
    <w:p w14:paraId="50A39103" w14:textId="77777777" w:rsidR="00C55BDD" w:rsidRPr="009E2DCD" w:rsidRDefault="00C55BDD" w:rsidP="009E2DCD">
      <w:pPr>
        <w:pStyle w:val="RNLHeadline2"/>
      </w:pPr>
      <w:r w:rsidRPr="009E2DCD">
        <w:t xml:space="preserve">Scale 6:  Campus Services </w:t>
      </w:r>
    </w:p>
    <w:p w14:paraId="2B146222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6. </w:t>
      </w:r>
      <w:r w:rsidRPr="009E2DCD">
        <w:tab/>
        <w:t>Library resources and services are adequate.</w:t>
      </w:r>
    </w:p>
    <w:p w14:paraId="48057A0F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11. </w:t>
      </w:r>
      <w:r w:rsidRPr="009E2DCD">
        <w:tab/>
        <w:t>Counseling services are available if I need them.</w:t>
      </w:r>
    </w:p>
    <w:p w14:paraId="152864C6" w14:textId="353A8888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18. </w:t>
      </w:r>
      <w:r w:rsidRPr="009E2DCD">
        <w:tab/>
      </w:r>
      <w:r w:rsidR="00600485" w:rsidRPr="00600485">
        <w:t>Computers and/or Wi-Fi are adequate and accessible.</w:t>
      </w:r>
    </w:p>
    <w:p w14:paraId="49AEB2CE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24. </w:t>
      </w:r>
      <w:r w:rsidRPr="009E2DCD">
        <w:tab/>
        <w:t>The equipment in the lab facilities is kept up to date.</w:t>
      </w:r>
    </w:p>
    <w:p w14:paraId="4E0E6F7D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26. </w:t>
      </w:r>
      <w:r w:rsidRPr="009E2DCD">
        <w:tab/>
        <w:t>There are adequate services to help me decide upon a career.</w:t>
      </w:r>
    </w:p>
    <w:p w14:paraId="1AD7E268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lastRenderedPageBreak/>
        <w:t xml:space="preserve">27. </w:t>
      </w:r>
      <w:r w:rsidRPr="009E2DCD">
        <w:tab/>
        <w:t>Tutoring services are readily available.</w:t>
      </w:r>
    </w:p>
    <w:p w14:paraId="67157B02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28. </w:t>
      </w:r>
      <w:r w:rsidRPr="009E2DCD">
        <w:tab/>
        <w:t>This campus provides online access to services I need.</w:t>
      </w:r>
    </w:p>
    <w:p w14:paraId="3E1CE3A7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30. </w:t>
      </w:r>
      <w:r w:rsidRPr="009E2DCD">
        <w:tab/>
        <w:t>The assessment and course placement procedures are reasonable.</w:t>
      </w:r>
    </w:p>
    <w:p w14:paraId="522495A0" w14:textId="77777777" w:rsidR="00C55BDD" w:rsidRPr="009E2DCD" w:rsidRDefault="00C55BDD" w:rsidP="009E2DCD">
      <w:pPr>
        <w:pStyle w:val="RNLHeadline2"/>
      </w:pPr>
      <w:r w:rsidRPr="009E2DCD">
        <w:t xml:space="preserve">Scale 7:  Registration Effectiveness </w:t>
      </w:r>
    </w:p>
    <w:p w14:paraId="1DD1B48C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2. </w:t>
      </w:r>
      <w:r w:rsidRPr="009E2DCD">
        <w:tab/>
        <w:t>Classes are scheduled at times that are convenient for me.</w:t>
      </w:r>
    </w:p>
    <w:p w14:paraId="110820A6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9. </w:t>
      </w:r>
      <w:r w:rsidRPr="009E2DCD">
        <w:tab/>
        <w:t>I am able to register for the classes I need with few conflicts.</w:t>
      </w:r>
    </w:p>
    <w:p w14:paraId="7FD94636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19. </w:t>
      </w:r>
      <w:r w:rsidRPr="009E2DCD">
        <w:tab/>
        <w:t>Registration processes and procedures are convenient.</w:t>
      </w:r>
    </w:p>
    <w:p w14:paraId="4D677183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29. </w:t>
      </w:r>
      <w:r w:rsidRPr="009E2DCD">
        <w:tab/>
        <w:t>There are convenient ways of paying my school bill.</w:t>
      </w:r>
    </w:p>
    <w:p w14:paraId="147A9E03" w14:textId="3E6119BC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32. </w:t>
      </w:r>
      <w:r w:rsidRPr="009E2DCD">
        <w:tab/>
        <w:t>I am able to take care of college-related business at times that are convenient for me.</w:t>
      </w:r>
    </w:p>
    <w:p w14:paraId="47AC1025" w14:textId="77777777" w:rsidR="00C55BDD" w:rsidRPr="009E2DCD" w:rsidRDefault="00C55BDD" w:rsidP="009E2DCD">
      <w:pPr>
        <w:pStyle w:val="RNLHeadline2"/>
      </w:pPr>
      <w:r w:rsidRPr="009E2DCD">
        <w:t xml:space="preserve">Scale 8:  Campus Climate </w:t>
      </w:r>
    </w:p>
    <w:p w14:paraId="6ACC4FE5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1. </w:t>
      </w:r>
      <w:r w:rsidRPr="009E2DCD">
        <w:tab/>
        <w:t>The campus staff are caring and helpful.</w:t>
      </w:r>
    </w:p>
    <w:p w14:paraId="3B21E779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13. </w:t>
      </w:r>
      <w:r w:rsidRPr="009E2DCD">
        <w:tab/>
        <w:t>The campus is safe and secure for all students.</w:t>
      </w:r>
    </w:p>
    <w:p w14:paraId="1EB9DA5C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20. </w:t>
      </w:r>
      <w:r w:rsidRPr="009E2DCD">
        <w:tab/>
        <w:t>Students are made to feel welcome here.</w:t>
      </w:r>
    </w:p>
    <w:p w14:paraId="5AFAC73F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33. </w:t>
      </w:r>
      <w:r w:rsidRPr="009E2DCD">
        <w:tab/>
        <w:t>Administrators are available to hear students’ concerns.</w:t>
      </w:r>
    </w:p>
    <w:p w14:paraId="61BAB532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36. </w:t>
      </w:r>
      <w:r w:rsidRPr="009E2DCD">
        <w:tab/>
        <w:t>Tuition paid is a worthwhile investment.</w:t>
      </w:r>
    </w:p>
    <w:p w14:paraId="52C61BED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 xml:space="preserve">37. </w:t>
      </w:r>
      <w:r w:rsidRPr="009E2DCD">
        <w:tab/>
        <w:t>I seldom get the "run-around" when seeking information on this campus.</w:t>
      </w:r>
    </w:p>
    <w:p w14:paraId="152A27FF" w14:textId="77777777" w:rsidR="00C55BDD" w:rsidRPr="009E2DCD" w:rsidRDefault="00C55BDD" w:rsidP="009E2DCD">
      <w:pPr>
        <w:pStyle w:val="RNLBodyText"/>
        <w:ind w:left="720" w:hanging="720"/>
        <w:contextualSpacing/>
      </w:pPr>
      <w:r w:rsidRPr="009E2DCD">
        <w:t>39.</w:t>
      </w:r>
      <w:r w:rsidRPr="009E2DCD">
        <w:tab/>
        <w:t>On the whole, the campus is well-maintained.</w:t>
      </w:r>
    </w:p>
    <w:p w14:paraId="1C6A6B65" w14:textId="77777777" w:rsidR="007D2C66" w:rsidRPr="004246B2" w:rsidRDefault="007D2C66" w:rsidP="007D2C66">
      <w:pPr>
        <w:pStyle w:val="RNLBodyText"/>
      </w:pPr>
    </w:p>
    <w:sectPr w:rsidR="007D2C66" w:rsidRPr="004246B2" w:rsidSect="007D2C66"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1EA1" w14:textId="77777777" w:rsidR="00D05796" w:rsidRDefault="00D05796" w:rsidP="00482EAC">
      <w:pPr>
        <w:spacing w:after="0" w:line="240" w:lineRule="auto"/>
      </w:pPr>
      <w:r>
        <w:separator/>
      </w:r>
    </w:p>
  </w:endnote>
  <w:endnote w:type="continuationSeparator" w:id="0">
    <w:p w14:paraId="604E0690" w14:textId="77777777" w:rsidR="00D05796" w:rsidRDefault="00D05796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altName w:val="Lato Semibold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9931" w14:textId="2FC2F96D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="00C55BDD">
      <w:t>© 2021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C55BDD">
      <w:rPr>
        <w:noProof/>
      </w:rPr>
      <w:t>8</w:t>
    </w:r>
    <w:r w:rsidRPr="00D50536">
      <w:fldChar w:fldCharType="end"/>
    </w:r>
  </w:p>
  <w:p w14:paraId="1029A84C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3B08E4F4" wp14:editId="5F44266D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BE26" w14:textId="77777777" w:rsidR="007D2C66" w:rsidRPr="00E92BC4" w:rsidRDefault="00E92BC4" w:rsidP="00E92BC4">
    <w:pPr>
      <w:pStyle w:val="Footer"/>
    </w:pPr>
    <w:r>
      <w:rPr>
        <w:noProof/>
      </w:rPr>
      <w:drawing>
        <wp:anchor distT="0" distB="0" distL="114300" distR="114300" simplePos="0" relativeHeight="251730944" behindDoc="1" locked="0" layoutInCell="1" allowOverlap="1" wp14:anchorId="2402FAEB" wp14:editId="2160C0AC">
          <wp:simplePos x="0" y="0"/>
          <wp:positionH relativeFrom="margin">
            <wp:posOffset>2305050</wp:posOffset>
          </wp:positionH>
          <wp:positionV relativeFrom="paragraph">
            <wp:posOffset>-3159760</wp:posOffset>
          </wp:positionV>
          <wp:extent cx="6058509" cy="5822415"/>
          <wp:effectExtent l="1104900" t="1238250" r="1104900" b="12452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urple-rin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2971806">
                    <a:off x="0" y="0"/>
                    <a:ext cx="6058509" cy="582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964B" w14:textId="77777777" w:rsidR="00D05796" w:rsidRDefault="00D05796" w:rsidP="00482EAC">
      <w:pPr>
        <w:spacing w:after="0" w:line="240" w:lineRule="auto"/>
      </w:pPr>
      <w:r>
        <w:separator/>
      </w:r>
    </w:p>
  </w:footnote>
  <w:footnote w:type="continuationSeparator" w:id="0">
    <w:p w14:paraId="37379FF9" w14:textId="77777777" w:rsidR="00D05796" w:rsidRDefault="00D05796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AE02" w14:textId="37F20800" w:rsidR="00D05796" w:rsidRPr="001C29EB" w:rsidRDefault="00D05796" w:rsidP="00D05796">
    <w:pPr>
      <w:pStyle w:val="RNLHeader"/>
    </w:pPr>
    <w:r w:rsidRPr="001C29EB">
      <w:rPr>
        <w:noProof/>
      </w:rPr>
      <w:drawing>
        <wp:anchor distT="0" distB="0" distL="114300" distR="114300" simplePos="0" relativeHeight="251732992" behindDoc="1" locked="0" layoutInCell="1" allowOverlap="1" wp14:anchorId="446A56C9" wp14:editId="3E9025DA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RNLRNLHeadlineCoverChar"/>
        <w:rFonts w:eastAsia="Calibri" w:cs="Times New Roman"/>
        <w:b w:val="0"/>
        <w:color w:val="000000"/>
        <w:sz w:val="18"/>
      </w:rPr>
      <w:t>SSI Community College Form B</w:t>
    </w:r>
  </w:p>
  <w:p w14:paraId="763658D1" w14:textId="77777777" w:rsidR="005939B3" w:rsidRPr="00D05796" w:rsidRDefault="005939B3" w:rsidP="00D05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11EC" w14:textId="77777777" w:rsidR="00704195" w:rsidRPr="00704195" w:rsidRDefault="00704195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 w:rsidRPr="00191B06">
      <w:rPr>
        <w:noProof/>
      </w:rPr>
      <w:drawing>
        <wp:anchor distT="0" distB="0" distL="114300" distR="114300" simplePos="0" relativeHeight="251717632" behindDoc="1" locked="0" layoutInCell="1" allowOverlap="1" wp14:anchorId="54830FDE" wp14:editId="4304A38C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564797">
    <w:abstractNumId w:val="20"/>
  </w:num>
  <w:num w:numId="2" w16cid:durableId="1986276867">
    <w:abstractNumId w:val="19"/>
  </w:num>
  <w:num w:numId="3" w16cid:durableId="243606742">
    <w:abstractNumId w:val="16"/>
  </w:num>
  <w:num w:numId="4" w16cid:durableId="2101372566">
    <w:abstractNumId w:val="8"/>
  </w:num>
  <w:num w:numId="5" w16cid:durableId="332221137">
    <w:abstractNumId w:val="3"/>
  </w:num>
  <w:num w:numId="6" w16cid:durableId="1246569466">
    <w:abstractNumId w:val="2"/>
  </w:num>
  <w:num w:numId="7" w16cid:durableId="1815415402">
    <w:abstractNumId w:val="13"/>
  </w:num>
  <w:num w:numId="8" w16cid:durableId="1461528920">
    <w:abstractNumId w:val="11"/>
  </w:num>
  <w:num w:numId="9" w16cid:durableId="672101458">
    <w:abstractNumId w:val="0"/>
  </w:num>
  <w:num w:numId="10" w16cid:durableId="23870579">
    <w:abstractNumId w:val="21"/>
  </w:num>
  <w:num w:numId="11" w16cid:durableId="1943880543">
    <w:abstractNumId w:val="17"/>
  </w:num>
  <w:num w:numId="12" w16cid:durableId="508720250">
    <w:abstractNumId w:val="9"/>
  </w:num>
  <w:num w:numId="13" w16cid:durableId="1373383075">
    <w:abstractNumId w:val="6"/>
  </w:num>
  <w:num w:numId="14" w16cid:durableId="1434013954">
    <w:abstractNumId w:val="14"/>
  </w:num>
  <w:num w:numId="15" w16cid:durableId="207760957">
    <w:abstractNumId w:val="15"/>
  </w:num>
  <w:num w:numId="16" w16cid:durableId="1870220659">
    <w:abstractNumId w:val="4"/>
  </w:num>
  <w:num w:numId="17" w16cid:durableId="902377015">
    <w:abstractNumId w:val="10"/>
  </w:num>
  <w:num w:numId="18" w16cid:durableId="1586256198">
    <w:abstractNumId w:val="7"/>
  </w:num>
  <w:num w:numId="19" w16cid:durableId="857155456">
    <w:abstractNumId w:val="12"/>
  </w:num>
  <w:num w:numId="20" w16cid:durableId="428081786">
    <w:abstractNumId w:val="1"/>
  </w:num>
  <w:num w:numId="21" w16cid:durableId="312100267">
    <w:abstractNumId w:val="22"/>
  </w:num>
  <w:num w:numId="22" w16cid:durableId="846791211">
    <w:abstractNumId w:val="5"/>
  </w:num>
  <w:num w:numId="23" w16cid:durableId="589972760">
    <w:abstractNumId w:val="17"/>
    <w:lvlOverride w:ilvl="0">
      <w:startOverride w:val="1"/>
    </w:lvlOverride>
  </w:num>
  <w:num w:numId="24" w16cid:durableId="2130120971">
    <w:abstractNumId w:val="17"/>
    <w:lvlOverride w:ilvl="0">
      <w:startOverride w:val="1"/>
    </w:lvlOverride>
  </w:num>
  <w:num w:numId="25" w16cid:durableId="1828129302">
    <w:abstractNumId w:val="17"/>
    <w:lvlOverride w:ilvl="0">
      <w:startOverride w:val="1"/>
    </w:lvlOverride>
  </w:num>
  <w:num w:numId="26" w16cid:durableId="2058241909">
    <w:abstractNumId w:val="17"/>
    <w:lvlOverride w:ilvl="0">
      <w:startOverride w:val="1"/>
    </w:lvlOverride>
  </w:num>
  <w:num w:numId="27" w16cid:durableId="10366618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96"/>
    <w:rsid w:val="00001462"/>
    <w:rsid w:val="0000485E"/>
    <w:rsid w:val="00021683"/>
    <w:rsid w:val="00021A47"/>
    <w:rsid w:val="0003760B"/>
    <w:rsid w:val="000510BC"/>
    <w:rsid w:val="00054A14"/>
    <w:rsid w:val="0005757D"/>
    <w:rsid w:val="0006267C"/>
    <w:rsid w:val="0006306E"/>
    <w:rsid w:val="00064900"/>
    <w:rsid w:val="00073B15"/>
    <w:rsid w:val="000865E5"/>
    <w:rsid w:val="00086E98"/>
    <w:rsid w:val="000952B5"/>
    <w:rsid w:val="000B7299"/>
    <w:rsid w:val="000B7D35"/>
    <w:rsid w:val="000C0E78"/>
    <w:rsid w:val="000C3046"/>
    <w:rsid w:val="000C3528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B5CA1"/>
    <w:rsid w:val="001C29EB"/>
    <w:rsid w:val="001C2DC8"/>
    <w:rsid w:val="001C5AC3"/>
    <w:rsid w:val="001C65AC"/>
    <w:rsid w:val="001E360D"/>
    <w:rsid w:val="001F2A04"/>
    <w:rsid w:val="001F4AA9"/>
    <w:rsid w:val="002012D8"/>
    <w:rsid w:val="00222350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63B8"/>
    <w:rsid w:val="00256FCC"/>
    <w:rsid w:val="0027549F"/>
    <w:rsid w:val="00276F1F"/>
    <w:rsid w:val="002A687B"/>
    <w:rsid w:val="002C3EA1"/>
    <w:rsid w:val="002C64B6"/>
    <w:rsid w:val="002C6E0B"/>
    <w:rsid w:val="002D5278"/>
    <w:rsid w:val="002E2081"/>
    <w:rsid w:val="002E2591"/>
    <w:rsid w:val="002E2F81"/>
    <w:rsid w:val="002E6BA9"/>
    <w:rsid w:val="002F62F5"/>
    <w:rsid w:val="00310896"/>
    <w:rsid w:val="003340A2"/>
    <w:rsid w:val="00335F81"/>
    <w:rsid w:val="00336D8A"/>
    <w:rsid w:val="003426A1"/>
    <w:rsid w:val="00385163"/>
    <w:rsid w:val="00385ABE"/>
    <w:rsid w:val="00390FF7"/>
    <w:rsid w:val="003A3790"/>
    <w:rsid w:val="003B2DBF"/>
    <w:rsid w:val="003B4205"/>
    <w:rsid w:val="003C69D3"/>
    <w:rsid w:val="003E0C6E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61689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24AAF"/>
    <w:rsid w:val="00530A62"/>
    <w:rsid w:val="00530BCD"/>
    <w:rsid w:val="00544A6F"/>
    <w:rsid w:val="00544AC4"/>
    <w:rsid w:val="00556E47"/>
    <w:rsid w:val="00562A41"/>
    <w:rsid w:val="00566092"/>
    <w:rsid w:val="005939B3"/>
    <w:rsid w:val="005A64EE"/>
    <w:rsid w:val="005C0632"/>
    <w:rsid w:val="005C28E3"/>
    <w:rsid w:val="005D3470"/>
    <w:rsid w:val="005E7310"/>
    <w:rsid w:val="005E74BC"/>
    <w:rsid w:val="005F16CF"/>
    <w:rsid w:val="00600485"/>
    <w:rsid w:val="006029BE"/>
    <w:rsid w:val="0060327D"/>
    <w:rsid w:val="006109BF"/>
    <w:rsid w:val="00612077"/>
    <w:rsid w:val="006130F9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922C9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12E4A"/>
    <w:rsid w:val="00720469"/>
    <w:rsid w:val="007220DA"/>
    <w:rsid w:val="00722836"/>
    <w:rsid w:val="00730DB1"/>
    <w:rsid w:val="007354BA"/>
    <w:rsid w:val="00735985"/>
    <w:rsid w:val="00736DA8"/>
    <w:rsid w:val="00754F15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2C66"/>
    <w:rsid w:val="007D5C03"/>
    <w:rsid w:val="007E17AB"/>
    <w:rsid w:val="00806D7B"/>
    <w:rsid w:val="008100EB"/>
    <w:rsid w:val="0081089C"/>
    <w:rsid w:val="00821CB3"/>
    <w:rsid w:val="00825277"/>
    <w:rsid w:val="0083174D"/>
    <w:rsid w:val="00835F79"/>
    <w:rsid w:val="00842E11"/>
    <w:rsid w:val="0085414F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D225A"/>
    <w:rsid w:val="008D6FC6"/>
    <w:rsid w:val="008E1A1A"/>
    <w:rsid w:val="008E4B97"/>
    <w:rsid w:val="008F0BA4"/>
    <w:rsid w:val="008F771D"/>
    <w:rsid w:val="0091152D"/>
    <w:rsid w:val="00924978"/>
    <w:rsid w:val="009276C3"/>
    <w:rsid w:val="009310B7"/>
    <w:rsid w:val="00934641"/>
    <w:rsid w:val="00935954"/>
    <w:rsid w:val="00937FB3"/>
    <w:rsid w:val="00953DAF"/>
    <w:rsid w:val="0095638C"/>
    <w:rsid w:val="009736C2"/>
    <w:rsid w:val="0097557D"/>
    <w:rsid w:val="00976F02"/>
    <w:rsid w:val="00981A5C"/>
    <w:rsid w:val="009851C8"/>
    <w:rsid w:val="009A1E0B"/>
    <w:rsid w:val="009A1F1A"/>
    <w:rsid w:val="009A3597"/>
    <w:rsid w:val="009C19B0"/>
    <w:rsid w:val="009C4EE5"/>
    <w:rsid w:val="009E2A20"/>
    <w:rsid w:val="009E2DCD"/>
    <w:rsid w:val="009E35BE"/>
    <w:rsid w:val="00A107A5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E6867"/>
    <w:rsid w:val="00AF1FD5"/>
    <w:rsid w:val="00B00420"/>
    <w:rsid w:val="00B17B79"/>
    <w:rsid w:val="00B21C9F"/>
    <w:rsid w:val="00B418F7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F2CB3"/>
    <w:rsid w:val="00C0027F"/>
    <w:rsid w:val="00C00FB8"/>
    <w:rsid w:val="00C01BA0"/>
    <w:rsid w:val="00C033F8"/>
    <w:rsid w:val="00C06DD0"/>
    <w:rsid w:val="00C1025E"/>
    <w:rsid w:val="00C234EA"/>
    <w:rsid w:val="00C255DC"/>
    <w:rsid w:val="00C26830"/>
    <w:rsid w:val="00C50A67"/>
    <w:rsid w:val="00C5442B"/>
    <w:rsid w:val="00C555BC"/>
    <w:rsid w:val="00C55BDD"/>
    <w:rsid w:val="00C64636"/>
    <w:rsid w:val="00C71E54"/>
    <w:rsid w:val="00C824B9"/>
    <w:rsid w:val="00C9372F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796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C0B16"/>
    <w:rsid w:val="00DD1AF6"/>
    <w:rsid w:val="00DE2E41"/>
    <w:rsid w:val="00DF6EC4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41215"/>
    <w:rsid w:val="00E45E81"/>
    <w:rsid w:val="00E460EB"/>
    <w:rsid w:val="00E4623C"/>
    <w:rsid w:val="00E517BB"/>
    <w:rsid w:val="00E61CF8"/>
    <w:rsid w:val="00E66272"/>
    <w:rsid w:val="00E70365"/>
    <w:rsid w:val="00E816D1"/>
    <w:rsid w:val="00E85C0B"/>
    <w:rsid w:val="00E92BC4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F0304D"/>
    <w:rsid w:val="00F04DAE"/>
    <w:rsid w:val="00F151FF"/>
    <w:rsid w:val="00F20C10"/>
    <w:rsid w:val="00F27676"/>
    <w:rsid w:val="00F302FE"/>
    <w:rsid w:val="00F34791"/>
    <w:rsid w:val="00F36420"/>
    <w:rsid w:val="00F37E27"/>
    <w:rsid w:val="00F40635"/>
    <w:rsid w:val="00F41A30"/>
    <w:rsid w:val="00F42F6A"/>
    <w:rsid w:val="00F45598"/>
    <w:rsid w:val="00F4630A"/>
    <w:rsid w:val="00F46C1A"/>
    <w:rsid w:val="00F51CD6"/>
    <w:rsid w:val="00F8533F"/>
    <w:rsid w:val="00F860FA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2320AE"/>
  <w15:docId w15:val="{E9490DC2-C368-4E72-8227-8B946148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1A45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Sub-Title">
    <w:name w:val="*RNL Cover Sub-Title"/>
    <w:basedOn w:val="RNLCoverHeadline"/>
    <w:link w:val="RNLCoverSub-TitleChar"/>
    <w:qFormat/>
    <w:rsid w:val="00E92BC4"/>
    <w:rPr>
      <w:color w:val="005FC4" w:themeColor="accent4" w:themeTint="BF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E92BC4"/>
    <w:pPr>
      <w:spacing w:after="0" w:line="240" w:lineRule="auto"/>
    </w:pPr>
    <w:rPr>
      <w:color w:val="auto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E92BC4"/>
    <w:rPr>
      <w:rFonts w:ascii="Century Gothic" w:hAnsi="Century Gothic"/>
      <w:color w:val="005FC4" w:themeColor="accent4" w:themeTint="BF"/>
      <w:sz w:val="36"/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E92BC4"/>
    <w:rPr>
      <w:rFonts w:ascii="Century Gothic" w:hAnsi="Century Gothic"/>
      <w:color w:val="005FC4" w:themeColor="accent4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2C6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  <w:style w:type="character" w:styleId="UnresolvedMention">
    <w:name w:val="Unresolved Mention"/>
    <w:basedOn w:val="DefaultParagraphFont"/>
    <w:uiPriority w:val="99"/>
    <w:semiHidden/>
    <w:unhideWhenUsed/>
    <w:rsid w:val="009E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palmer\AppData\Roaming\Microsoft\Templates\Ruffalo%20Noel%20Levitz\RNL_Report_with_Title_Page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39962d2-f900-4e24-9ffb-37a7dcbcf4ca">
      <Terms xmlns="http://schemas.microsoft.com/office/infopath/2007/PartnerControls"/>
    </lcf76f155ced4ddcb4097134ff3c332f>
    <TaxCatchAll xmlns="ea9f9141-6f59-45d3-a3e7-b1dfede17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8C6E864D14429C5A78932EDC47B2" ma:contentTypeVersion="17" ma:contentTypeDescription="Create a new document." ma:contentTypeScope="" ma:versionID="e7247fbd83879067028aaa7c0bc507b3">
  <xsd:schema xmlns:xsd="http://www.w3.org/2001/XMLSchema" xmlns:xs="http://www.w3.org/2001/XMLSchema" xmlns:p="http://schemas.microsoft.com/office/2006/metadata/properties" xmlns:ns1="http://schemas.microsoft.com/sharepoint/v3" xmlns:ns2="ea9f9141-6f59-45d3-a3e7-b1dfede1796f" xmlns:ns3="d39962d2-f900-4e24-9ffb-37a7dcbcf4ca" targetNamespace="http://schemas.microsoft.com/office/2006/metadata/properties" ma:root="true" ma:fieldsID="0ae4a3b1582eb3f246fda42d4b69a87a" ns1:_="" ns2:_="" ns3:_="">
    <xsd:import namespace="http://schemas.microsoft.com/sharepoint/v3"/>
    <xsd:import namespace="ea9f9141-6f59-45d3-a3e7-b1dfede1796f"/>
    <xsd:import namespace="d39962d2-f900-4e24-9ffb-37a7dcbcf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9141-6f59-45d3-a3e7-b1dfede1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dc273-bdd2-4b43-ab27-1fe0fad78ad0}" ma:internalName="TaxCatchAll" ma:showField="CatchAllData" ma:web="ea9f9141-6f59-45d3-a3e7-b1dfede17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62d2-f900-4e24-9ffb-37a7dcbcf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8e7222-8da5-4e7b-9a38-ac247c9a4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5BDA5-249B-4D24-B3B7-EB7CFE920B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9962d2-f900-4e24-9ffb-37a7dcbcf4ca"/>
    <ds:schemaRef ds:uri="ea9f9141-6f59-45d3-a3e7-b1dfede1796f"/>
  </ds:schemaRefs>
</ds:datastoreItem>
</file>

<file path=customXml/itemProps2.xml><?xml version="1.0" encoding="utf-8"?>
<ds:datastoreItem xmlns:ds="http://schemas.openxmlformats.org/officeDocument/2006/customXml" ds:itemID="{2B876D6B-BB74-4109-91CA-EACCFED41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ED450-C71D-4C0F-B41C-B9BD7B7A66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16DEF-73C0-4150-9E9E-41B038764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9f9141-6f59-45d3-a3e7-b1dfede1796f"/>
    <ds:schemaRef ds:uri="d39962d2-f900-4e24-9ffb-37a7dcbcf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RNL_Report_with_Title_Page_Template_0419</Template>
  <TotalTime>38</TotalTime>
  <Pages>9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M. McVay</dc:creator>
  <cp:lastModifiedBy>Courtney Greene</cp:lastModifiedBy>
  <cp:revision>12</cp:revision>
  <cp:lastPrinted>2019-02-26T23:13:00Z</cp:lastPrinted>
  <dcterms:created xsi:type="dcterms:W3CDTF">2019-06-12T21:25:00Z</dcterms:created>
  <dcterms:modified xsi:type="dcterms:W3CDTF">2023-02-21T20:15:00Z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0x01010026C88C6E864D14429C5A78932EDC47B2</vt:lpwstr>
  </property>
</Properties>
</file>