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1E54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36CF0A4" wp14:editId="755886B6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0827C" w14:textId="77777777" w:rsidR="00E92BC4" w:rsidRDefault="00E92BC4" w:rsidP="00E92BC4">
      <w:pPr>
        <w:pStyle w:val="RNLCoverHeadline"/>
      </w:pPr>
    </w:p>
    <w:p w14:paraId="2EEAC68F" w14:textId="77777777" w:rsidR="00E92BC4" w:rsidRDefault="00E92BC4" w:rsidP="00E92BC4">
      <w:pPr>
        <w:pStyle w:val="RNLCoverHeadline"/>
      </w:pPr>
    </w:p>
    <w:p w14:paraId="7FD02AEC" w14:textId="77777777" w:rsidR="00086E98" w:rsidRPr="00E92BC4" w:rsidRDefault="00086E98" w:rsidP="00E92BC4">
      <w:pPr>
        <w:pStyle w:val="RNLCoverHeadline"/>
      </w:pPr>
    </w:p>
    <w:p w14:paraId="700B8ACE" w14:textId="77777777" w:rsidR="00E14A05" w:rsidRPr="00D05796" w:rsidRDefault="00E14A05" w:rsidP="00E14A05">
      <w:pPr>
        <w:pStyle w:val="RNLCoverSub-Title"/>
        <w:rPr>
          <w:color w:val="002D5C" w:themeColor="accent4"/>
          <w:sz w:val="56"/>
        </w:rPr>
      </w:pPr>
      <w:r w:rsidRPr="00D05796">
        <w:rPr>
          <w:color w:val="002D5C" w:themeColor="accent4"/>
          <w:sz w:val="56"/>
        </w:rPr>
        <w:t>Student Satisfaction Inventory™</w:t>
      </w:r>
    </w:p>
    <w:p w14:paraId="05D8F068" w14:textId="77777777" w:rsidR="00E14A05" w:rsidRPr="00E92BC4" w:rsidRDefault="00E14A05" w:rsidP="00E14A05">
      <w:pPr>
        <w:pStyle w:val="RNLCoverSub-Title"/>
      </w:pPr>
      <w:r>
        <w:t>Four-Year Canadian Version</w:t>
      </w:r>
    </w:p>
    <w:p w14:paraId="371BC459" w14:textId="77777777" w:rsidR="00BB394A" w:rsidRDefault="00BB394A" w:rsidP="00BB394A">
      <w:pPr>
        <w:pStyle w:val="RNLCoverContactInfo"/>
      </w:pPr>
      <w:bookmarkStart w:id="0" w:name="_Hlk85446827"/>
    </w:p>
    <w:p w14:paraId="3F4859AE" w14:textId="77777777" w:rsidR="00BB394A" w:rsidRDefault="00BB394A" w:rsidP="00BB394A">
      <w:pPr>
        <w:pStyle w:val="RNLCoverContactInfo"/>
      </w:pPr>
    </w:p>
    <w:p w14:paraId="55A54FC3" w14:textId="77777777" w:rsidR="00BB394A" w:rsidRDefault="00BB394A" w:rsidP="00BB394A">
      <w:pPr>
        <w:pStyle w:val="RNLCoverContactInfo"/>
      </w:pPr>
    </w:p>
    <w:p w14:paraId="41F1C6BA" w14:textId="4F03D620" w:rsidR="00BB394A" w:rsidRPr="003974C7" w:rsidRDefault="00BB394A" w:rsidP="00BB394A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>HYPERLINK "https://survey.ruffalonl.com/" \l "/entry/sample/sps/mock/50103"</w:instrText>
      </w:r>
      <w:r>
        <w:fldChar w:fldCharType="separate"/>
      </w:r>
      <w:r w:rsidRPr="003974C7">
        <w:rPr>
          <w:rStyle w:val="Hyperlink"/>
          <w:rFonts w:ascii="Century Gothic" w:hAnsi="Century Gothic"/>
          <w:sz w:val="24"/>
        </w:rPr>
        <w:t>Online Web-Survey Sample</w:t>
      </w:r>
    </w:p>
    <w:p w14:paraId="7361B412" w14:textId="77777777" w:rsidR="00BB394A" w:rsidRDefault="00BB394A" w:rsidP="00BB394A">
      <w:pPr>
        <w:pStyle w:val="RNLCoverContactInfo"/>
      </w:pPr>
      <w:r>
        <w:fldChar w:fldCharType="end"/>
      </w:r>
    </w:p>
    <w:p w14:paraId="064602F7" w14:textId="77777777" w:rsidR="00BB394A" w:rsidRDefault="00000000" w:rsidP="00BB394A">
      <w:pPr>
        <w:pStyle w:val="RNLCoverContactInfo"/>
      </w:pPr>
      <w:hyperlink w:anchor="Items" w:history="1">
        <w:r w:rsidR="00BB394A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46EC6AEA" w14:textId="77777777" w:rsidR="00BB394A" w:rsidRDefault="00BB394A" w:rsidP="00BB394A">
      <w:pPr>
        <w:pStyle w:val="RNLCoverContactInfo"/>
      </w:pPr>
    </w:p>
    <w:p w14:paraId="76CE5AC9" w14:textId="0D89E97F" w:rsidR="00BB394A" w:rsidRPr="003974C7" w:rsidRDefault="00BB394A" w:rsidP="00BB394A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3D4E60">
        <w:instrText>HYPERLINK "https://www.ruffalonl.com/wp-content/uploads/2023/02/SPS_SSI4YrCanadian_RawDataFileLayout.xlsx"</w:instrText>
      </w:r>
      <w:r>
        <w:fldChar w:fldCharType="separate"/>
      </w:r>
      <w:r w:rsidRPr="003974C7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6E8B8B16" w14:textId="657DD1AB" w:rsidR="007D2C66" w:rsidRPr="00E92BC4" w:rsidRDefault="00BB394A" w:rsidP="00BB394A">
      <w:pPr>
        <w:pStyle w:val="RNLCoverContactInfo"/>
      </w:pPr>
      <w:r>
        <w:fldChar w:fldCharType="end"/>
      </w:r>
    </w:p>
    <w:p w14:paraId="7A63CBDE" w14:textId="77777777" w:rsidR="007D2C66" w:rsidRPr="00E92BC4" w:rsidRDefault="007D2C66" w:rsidP="00E92BC4">
      <w:pPr>
        <w:pStyle w:val="RNLCoverContactInfo"/>
      </w:pPr>
    </w:p>
    <w:p w14:paraId="6190EDAC" w14:textId="77777777" w:rsidR="007D2C66" w:rsidRPr="00E92BC4" w:rsidRDefault="007D2C66" w:rsidP="00E92BC4">
      <w:pPr>
        <w:pStyle w:val="RNLCoverContactInfo"/>
      </w:pPr>
    </w:p>
    <w:p w14:paraId="0FFABA3A" w14:textId="77777777" w:rsidR="007D2C66" w:rsidRPr="00E92BC4" w:rsidRDefault="007D2C66" w:rsidP="00E92BC4">
      <w:pPr>
        <w:pStyle w:val="RNLCoverContactInfo"/>
      </w:pPr>
    </w:p>
    <w:p w14:paraId="20C6F546" w14:textId="77777777" w:rsidR="007D2C66" w:rsidRPr="00E92BC4" w:rsidRDefault="007D2C66" w:rsidP="00E92BC4">
      <w:pPr>
        <w:pStyle w:val="RNLCoverContactInfo"/>
      </w:pPr>
    </w:p>
    <w:p w14:paraId="0BBC4CBC" w14:textId="77777777" w:rsidR="007D2C66" w:rsidRDefault="007D2C66" w:rsidP="00E92BC4">
      <w:pPr>
        <w:pStyle w:val="RNLCoverContactInfo"/>
        <w:sectPr w:rsidR="007D2C66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51D874A7" w14:textId="5C76378B" w:rsidR="00E14A05" w:rsidRP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E14A05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Items 1 </w:t>
      </w:r>
      <w:r w:rsidR="00074907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E14A05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98 are responded as follows:</w:t>
      </w:r>
    </w:p>
    <w:p w14:paraId="780018E2" w14:textId="77777777" w:rsidR="00E14A05" w:rsidRDefault="00E14A05" w:rsidP="00E14A05">
      <w:pPr>
        <w:pStyle w:val="RNLBodyText"/>
      </w:pPr>
      <w:r>
        <w:t>Each item below describes an expectation about your experiences with this program.</w:t>
      </w:r>
    </w:p>
    <w:p w14:paraId="36C79DB9" w14:textId="77777777" w:rsidR="00E14A05" w:rsidRDefault="00E14A05" w:rsidP="00E14A05">
      <w:pPr>
        <w:pStyle w:val="RNLHeadline2"/>
      </w:pPr>
      <w:r>
        <w:t>On the left, tell us how important it is for your institution to meet this expectation.</w:t>
      </w:r>
    </w:p>
    <w:p w14:paraId="22FA935B" w14:textId="77777777" w:rsidR="00E14A05" w:rsidRDefault="00E14A05" w:rsidP="00E14A05">
      <w:pPr>
        <w:pStyle w:val="RNLBodyText"/>
      </w:pPr>
      <w:r>
        <w:t>Level of importance...</w:t>
      </w:r>
    </w:p>
    <w:p w14:paraId="01F3D90A" w14:textId="77777777" w:rsidR="00E14A05" w:rsidRDefault="00E14A05" w:rsidP="00E14A05">
      <w:pPr>
        <w:pStyle w:val="RNLNormal"/>
      </w:pPr>
      <w:r>
        <w:t>1 - not important at all</w:t>
      </w:r>
    </w:p>
    <w:p w14:paraId="02D9F2FC" w14:textId="77777777" w:rsidR="00E14A05" w:rsidRDefault="00E14A05" w:rsidP="00E14A05">
      <w:pPr>
        <w:pStyle w:val="RNLNormal"/>
      </w:pPr>
      <w:r>
        <w:t>2 - not very important</w:t>
      </w:r>
    </w:p>
    <w:p w14:paraId="7E4B5050" w14:textId="77777777" w:rsidR="00E14A05" w:rsidRDefault="00E14A05" w:rsidP="00E14A05">
      <w:pPr>
        <w:pStyle w:val="RNLNormal"/>
      </w:pPr>
      <w:r>
        <w:t>3 - somewhat unimportant</w:t>
      </w:r>
    </w:p>
    <w:p w14:paraId="2A5508B1" w14:textId="77777777" w:rsidR="00E14A05" w:rsidRDefault="00E14A05" w:rsidP="00E14A05">
      <w:pPr>
        <w:pStyle w:val="RNLNormal"/>
      </w:pPr>
      <w:r>
        <w:t>4 - neutral</w:t>
      </w:r>
    </w:p>
    <w:p w14:paraId="1B3B3569" w14:textId="77777777" w:rsidR="00E14A05" w:rsidRDefault="00E14A05" w:rsidP="00E14A05">
      <w:pPr>
        <w:pStyle w:val="RNLNormal"/>
      </w:pPr>
      <w:r>
        <w:t>5 - somewhat important</w:t>
      </w:r>
    </w:p>
    <w:p w14:paraId="497CBF15" w14:textId="77777777" w:rsidR="00E14A05" w:rsidRDefault="00E14A05" w:rsidP="00E14A05">
      <w:pPr>
        <w:pStyle w:val="RNLNormal"/>
      </w:pPr>
      <w:r>
        <w:t>6 - important</w:t>
      </w:r>
    </w:p>
    <w:p w14:paraId="51BB5C79" w14:textId="77777777" w:rsidR="00E14A05" w:rsidRDefault="00E14A05" w:rsidP="00E14A05">
      <w:pPr>
        <w:pStyle w:val="RNLNormal"/>
      </w:pPr>
      <w:r>
        <w:t>7 - very important</w:t>
      </w:r>
    </w:p>
    <w:p w14:paraId="1BD7719D" w14:textId="77777777" w:rsidR="00E14A05" w:rsidRDefault="00E14A05" w:rsidP="00E14A05">
      <w:pPr>
        <w:pStyle w:val="RNLNormal"/>
      </w:pPr>
      <w:r>
        <w:t>N/A - does not apply</w:t>
      </w:r>
    </w:p>
    <w:p w14:paraId="332E5DD7" w14:textId="77777777" w:rsidR="00E14A05" w:rsidRDefault="00E14A05" w:rsidP="00E14A05">
      <w:pPr>
        <w:pStyle w:val="RNLHeadline2"/>
      </w:pPr>
      <w:r>
        <w:t>On the right, tell us how satisfied you are that your institution has met this expectation.</w:t>
      </w:r>
    </w:p>
    <w:p w14:paraId="14D2D7BA" w14:textId="77777777" w:rsidR="00E14A05" w:rsidRDefault="00E14A05" w:rsidP="00E14A05">
      <w:pPr>
        <w:pStyle w:val="RNLBodyText"/>
      </w:pPr>
      <w:r>
        <w:t>...Level of satisfaction</w:t>
      </w:r>
    </w:p>
    <w:p w14:paraId="77AAAD25" w14:textId="77777777" w:rsidR="00E14A05" w:rsidRDefault="00E14A05" w:rsidP="00E14A05">
      <w:pPr>
        <w:pStyle w:val="RNLNormal"/>
      </w:pPr>
      <w:r>
        <w:t>1 - not satisfied at all</w:t>
      </w:r>
    </w:p>
    <w:p w14:paraId="69C15595" w14:textId="77777777" w:rsidR="00E14A05" w:rsidRDefault="00E14A05" w:rsidP="00E14A05">
      <w:pPr>
        <w:pStyle w:val="RNLNormal"/>
      </w:pPr>
      <w:r>
        <w:t>2 - not very satisfied</w:t>
      </w:r>
    </w:p>
    <w:p w14:paraId="38FD19C2" w14:textId="77777777" w:rsidR="00E14A05" w:rsidRDefault="00E14A05" w:rsidP="00E14A05">
      <w:pPr>
        <w:pStyle w:val="RNLNormal"/>
      </w:pPr>
      <w:r>
        <w:t>3 - somewhat dissatisfied</w:t>
      </w:r>
    </w:p>
    <w:p w14:paraId="60D1FF24" w14:textId="77777777" w:rsidR="00E14A05" w:rsidRDefault="00E14A05" w:rsidP="00E14A05">
      <w:pPr>
        <w:pStyle w:val="RNLNormal"/>
      </w:pPr>
      <w:r>
        <w:t>4 - neutral</w:t>
      </w:r>
    </w:p>
    <w:p w14:paraId="7335F5D8" w14:textId="77777777" w:rsidR="00E14A05" w:rsidRDefault="00E14A05" w:rsidP="00E14A05">
      <w:pPr>
        <w:pStyle w:val="RNLNormal"/>
      </w:pPr>
      <w:r>
        <w:t>5 - somewhat satisfied</w:t>
      </w:r>
    </w:p>
    <w:p w14:paraId="782563A4" w14:textId="77777777" w:rsidR="00E14A05" w:rsidRDefault="00E14A05" w:rsidP="00E14A05">
      <w:pPr>
        <w:pStyle w:val="RNLNormal"/>
      </w:pPr>
      <w:r>
        <w:t>6 - satisfied</w:t>
      </w:r>
    </w:p>
    <w:p w14:paraId="4D6C744D" w14:textId="77777777" w:rsidR="00E14A05" w:rsidRDefault="00E14A05" w:rsidP="00E14A05">
      <w:pPr>
        <w:pStyle w:val="RNLNormal"/>
      </w:pPr>
      <w:r>
        <w:t>7 - very satisfied</w:t>
      </w:r>
    </w:p>
    <w:p w14:paraId="54B69333" w14:textId="77777777" w:rsidR="00E14A05" w:rsidRDefault="00E14A05" w:rsidP="00E14A05">
      <w:pPr>
        <w:pStyle w:val="RNLNormal"/>
      </w:pPr>
      <w:r>
        <w:t>N/A - not available / not used</w:t>
      </w:r>
    </w:p>
    <w:p w14:paraId="7B39F493" w14:textId="77777777" w:rsidR="00E14A05" w:rsidRDefault="00E14A05" w:rsidP="00E14A05">
      <w:pPr>
        <w:pStyle w:val="RNLBodyText"/>
      </w:pPr>
      <w:r>
        <w:t> </w:t>
      </w:r>
    </w:p>
    <w:p w14:paraId="79689E90" w14:textId="77777777" w:rsidR="00E14A05" w:rsidRDefault="00E14A05" w:rsidP="00E14A05">
      <w:pPr>
        <w:pStyle w:val="RNLHeadline2"/>
      </w:pPr>
      <w:r>
        <w:br w:type="page"/>
      </w:r>
    </w:p>
    <w:p w14:paraId="3D98018F" w14:textId="77777777" w:rsidR="00E14A05" w:rsidRDefault="00E14A05" w:rsidP="00074907">
      <w:pPr>
        <w:pStyle w:val="RNLHeadline2"/>
        <w:ind w:left="720" w:hanging="720"/>
      </w:pPr>
      <w:r>
        <w:lastRenderedPageBreak/>
        <w:t>The questions are as follows:</w:t>
      </w:r>
    </w:p>
    <w:p w14:paraId="0B809F8C" w14:textId="77777777" w:rsidR="00E14A05" w:rsidRDefault="00E14A05" w:rsidP="00074907">
      <w:pPr>
        <w:pStyle w:val="RNLNormal"/>
        <w:ind w:left="720" w:hanging="720"/>
      </w:pPr>
      <w:r>
        <w:t>1.</w:t>
      </w:r>
      <w:r>
        <w:tab/>
        <w:t>Most students feel a sense of belonging here.</w:t>
      </w:r>
    </w:p>
    <w:p w14:paraId="6075741B" w14:textId="77777777" w:rsidR="00E14A05" w:rsidRDefault="00E14A05" w:rsidP="00074907">
      <w:pPr>
        <w:pStyle w:val="RNLNormal"/>
        <w:ind w:left="720" w:hanging="720"/>
      </w:pPr>
      <w:r>
        <w:t>2.</w:t>
      </w:r>
      <w:r>
        <w:tab/>
        <w:t>The campus staff are caring and helpful.</w:t>
      </w:r>
    </w:p>
    <w:p w14:paraId="14F41D22" w14:textId="77777777" w:rsidR="00E14A05" w:rsidRDefault="00E14A05" w:rsidP="00074907">
      <w:pPr>
        <w:pStyle w:val="RNLNormal"/>
        <w:ind w:left="720" w:hanging="720"/>
      </w:pPr>
      <w:r>
        <w:t>3.</w:t>
      </w:r>
      <w:r>
        <w:tab/>
        <w:t>Faculty care about me as an individual.</w:t>
      </w:r>
    </w:p>
    <w:p w14:paraId="740E5559" w14:textId="77777777" w:rsidR="00E14A05" w:rsidRDefault="00E14A05" w:rsidP="00074907">
      <w:pPr>
        <w:pStyle w:val="RNLNormal"/>
        <w:ind w:left="720" w:hanging="720"/>
      </w:pPr>
      <w:r>
        <w:t>4.</w:t>
      </w:r>
      <w:r>
        <w:tab/>
        <w:t>Student recruitment and admissions staff are knowledgeable.</w:t>
      </w:r>
    </w:p>
    <w:p w14:paraId="64ED39C8" w14:textId="77777777" w:rsidR="00E14A05" w:rsidRDefault="00E14A05" w:rsidP="00074907">
      <w:pPr>
        <w:pStyle w:val="RNLNormal"/>
        <w:ind w:left="720" w:hanging="720"/>
      </w:pPr>
      <w:r>
        <w:t>5.</w:t>
      </w:r>
      <w:r>
        <w:tab/>
        <w:t>Student awards/financial aid staff are helpful.</w:t>
      </w:r>
    </w:p>
    <w:p w14:paraId="7BCE90A2" w14:textId="77777777" w:rsidR="00E14A05" w:rsidRDefault="00E14A05" w:rsidP="00074907">
      <w:pPr>
        <w:pStyle w:val="RNLNormal"/>
        <w:ind w:left="720" w:hanging="720"/>
      </w:pPr>
      <w:r>
        <w:t>6.</w:t>
      </w:r>
      <w:r>
        <w:tab/>
        <w:t>My departmental academic advisor is approachable.</w:t>
      </w:r>
    </w:p>
    <w:p w14:paraId="3E8F9508" w14:textId="77777777" w:rsidR="00E14A05" w:rsidRDefault="00E14A05" w:rsidP="00074907">
      <w:pPr>
        <w:pStyle w:val="RNLNormal"/>
        <w:ind w:left="720" w:hanging="720"/>
      </w:pPr>
      <w:r>
        <w:t>7.</w:t>
      </w:r>
      <w:r>
        <w:tab/>
        <w:t>The campus is safe and secure for all students.</w:t>
      </w:r>
    </w:p>
    <w:p w14:paraId="25552940" w14:textId="77777777" w:rsidR="00E14A05" w:rsidRDefault="00E14A05" w:rsidP="00074907">
      <w:pPr>
        <w:pStyle w:val="RNLNormal"/>
        <w:ind w:left="720" w:hanging="720"/>
      </w:pPr>
      <w:r>
        <w:t>8.</w:t>
      </w:r>
      <w:r>
        <w:tab/>
        <w:t>The content of the courses within my major is valuable.</w:t>
      </w:r>
    </w:p>
    <w:p w14:paraId="4F1C51D1" w14:textId="77777777" w:rsidR="00E14A05" w:rsidRDefault="00E14A05" w:rsidP="00074907">
      <w:pPr>
        <w:pStyle w:val="RNLNormal"/>
        <w:ind w:left="720" w:hanging="720"/>
      </w:pPr>
      <w:r>
        <w:t>9.</w:t>
      </w:r>
      <w:r>
        <w:tab/>
        <w:t>A variety of intramural athletic activities are offered.</w:t>
      </w:r>
    </w:p>
    <w:p w14:paraId="0C7BA967" w14:textId="77777777" w:rsidR="00E14A05" w:rsidRDefault="00E14A05" w:rsidP="00074907">
      <w:pPr>
        <w:pStyle w:val="RNLNormal"/>
        <w:ind w:left="720" w:hanging="720"/>
      </w:pPr>
      <w:r>
        <w:t>10.</w:t>
      </w:r>
      <w:r>
        <w:tab/>
        <w:t>Administrators are approachable to students.</w:t>
      </w:r>
    </w:p>
    <w:p w14:paraId="7F1E8C29" w14:textId="77777777" w:rsidR="00E14A05" w:rsidRDefault="00E14A05" w:rsidP="00074907">
      <w:pPr>
        <w:pStyle w:val="RNLNormal"/>
        <w:ind w:left="720" w:hanging="720"/>
      </w:pPr>
      <w:r>
        <w:t>11.</w:t>
      </w:r>
      <w:r>
        <w:tab/>
        <w:t>Fee payment policies are reasonable.</w:t>
      </w:r>
    </w:p>
    <w:p w14:paraId="51F4067E" w14:textId="77777777" w:rsidR="00E14A05" w:rsidRDefault="00E14A05" w:rsidP="00074907">
      <w:pPr>
        <w:pStyle w:val="RNLNormal"/>
        <w:ind w:left="720" w:hanging="720"/>
      </w:pPr>
      <w:r>
        <w:t>12.</w:t>
      </w:r>
      <w:r>
        <w:tab/>
        <w:t>Scholarships and bursaries are announced to students in time to be helpful in university planning.</w:t>
      </w:r>
    </w:p>
    <w:p w14:paraId="19A9E485" w14:textId="77777777" w:rsidR="00E14A05" w:rsidRDefault="00E14A05" w:rsidP="00074907">
      <w:pPr>
        <w:pStyle w:val="RNLNormal"/>
        <w:ind w:left="720" w:hanging="720"/>
      </w:pPr>
      <w:r>
        <w:t>13.</w:t>
      </w:r>
      <w:r>
        <w:tab/>
        <w:t>Library staff are helpful and approachable.</w:t>
      </w:r>
    </w:p>
    <w:p w14:paraId="25B08681" w14:textId="77777777" w:rsidR="00E14A05" w:rsidRDefault="00E14A05" w:rsidP="00074907">
      <w:pPr>
        <w:pStyle w:val="RNLNormal"/>
        <w:ind w:left="720" w:hanging="720"/>
      </w:pPr>
      <w:r>
        <w:t>14.</w:t>
      </w:r>
      <w:r>
        <w:tab/>
        <w:t>My departmental academic advisor is concerned about my success as an individual.</w:t>
      </w:r>
    </w:p>
    <w:p w14:paraId="0024C195" w14:textId="77777777" w:rsidR="00E14A05" w:rsidRDefault="00E14A05" w:rsidP="00074907">
      <w:pPr>
        <w:pStyle w:val="RNLNormal"/>
        <w:ind w:left="720" w:hanging="720"/>
      </w:pPr>
      <w:r>
        <w:t>15.</w:t>
      </w:r>
      <w:r>
        <w:tab/>
        <w:t>The staff in the health services area are competent.</w:t>
      </w:r>
    </w:p>
    <w:p w14:paraId="1D2325E2" w14:textId="77777777" w:rsidR="00E14A05" w:rsidRDefault="00E14A05" w:rsidP="00074907">
      <w:pPr>
        <w:pStyle w:val="RNLNormal"/>
        <w:ind w:left="720" w:hanging="720"/>
      </w:pPr>
      <w:r>
        <w:t>16.</w:t>
      </w:r>
      <w:r>
        <w:tab/>
        <w:t>The instruction in my major field is excellent.</w:t>
      </w:r>
    </w:p>
    <w:p w14:paraId="6870FDC8" w14:textId="77777777" w:rsidR="00E14A05" w:rsidRDefault="00E14A05" w:rsidP="00074907">
      <w:pPr>
        <w:pStyle w:val="RNLNormal"/>
        <w:ind w:left="720" w:hanging="720"/>
      </w:pPr>
      <w:r>
        <w:t>17.</w:t>
      </w:r>
      <w:r>
        <w:tab/>
        <w:t>Adequate financial aid is available for most students at this institution.</w:t>
      </w:r>
    </w:p>
    <w:p w14:paraId="51C4D01A" w14:textId="77777777" w:rsidR="00E14A05" w:rsidRDefault="00E14A05" w:rsidP="00074907">
      <w:pPr>
        <w:pStyle w:val="RNLNormal"/>
        <w:ind w:left="720" w:hanging="720"/>
      </w:pPr>
      <w:r>
        <w:t>18.</w:t>
      </w:r>
      <w:r>
        <w:tab/>
        <w:t>Library resources and services are adequate.</w:t>
      </w:r>
    </w:p>
    <w:p w14:paraId="0670453F" w14:textId="77777777" w:rsidR="00E14A05" w:rsidRDefault="00E14A05" w:rsidP="00074907">
      <w:pPr>
        <w:pStyle w:val="RNLNormal"/>
        <w:ind w:left="720" w:hanging="720"/>
      </w:pPr>
      <w:r>
        <w:t>19.</w:t>
      </w:r>
      <w:r>
        <w:tab/>
        <w:t>My departmental academic advisor helps me set goals to work toward.</w:t>
      </w:r>
    </w:p>
    <w:p w14:paraId="1C1D4686" w14:textId="77777777" w:rsidR="00E14A05" w:rsidRDefault="00E14A05" w:rsidP="00074907">
      <w:pPr>
        <w:pStyle w:val="RNLNormal"/>
        <w:ind w:left="720" w:hanging="720"/>
      </w:pPr>
      <w:r>
        <w:t>20.</w:t>
      </w:r>
      <w:r>
        <w:tab/>
        <w:t>The business office is open during hours which are convenient for most students.</w:t>
      </w:r>
    </w:p>
    <w:p w14:paraId="2A2744D8" w14:textId="77777777" w:rsidR="00E14A05" w:rsidRDefault="00E14A05" w:rsidP="00074907">
      <w:pPr>
        <w:pStyle w:val="RNLNormal"/>
        <w:ind w:left="720" w:hanging="720"/>
      </w:pPr>
      <w:r>
        <w:t>21.</w:t>
      </w:r>
      <w:r>
        <w:tab/>
        <w:t>The amount of student parking space on campus is adequate.</w:t>
      </w:r>
    </w:p>
    <w:p w14:paraId="3F88D4DB" w14:textId="77777777" w:rsidR="00E14A05" w:rsidRDefault="00E14A05" w:rsidP="00074907">
      <w:pPr>
        <w:pStyle w:val="RNLNormal"/>
        <w:ind w:left="720" w:hanging="720"/>
      </w:pPr>
      <w:r>
        <w:t>22.</w:t>
      </w:r>
      <w:r>
        <w:tab/>
        <w:t>Counselling services staff care about students as individuals.</w:t>
      </w:r>
    </w:p>
    <w:p w14:paraId="7F5AACD9" w14:textId="77777777" w:rsidR="00E14A05" w:rsidRDefault="00E14A05" w:rsidP="00074907">
      <w:pPr>
        <w:pStyle w:val="RNLNormal"/>
        <w:ind w:left="720" w:hanging="720"/>
      </w:pPr>
      <w:r>
        <w:t>23.</w:t>
      </w:r>
      <w:r>
        <w:tab/>
        <w:t>Living conditions in the residence halls are comfortable (adequate space, lighting, heat, air, etc.)</w:t>
      </w:r>
    </w:p>
    <w:p w14:paraId="54A5F21F" w14:textId="77777777" w:rsidR="00E14A05" w:rsidRDefault="00E14A05" w:rsidP="00074907">
      <w:pPr>
        <w:pStyle w:val="RNLNormal"/>
        <w:ind w:left="720" w:hanging="720"/>
      </w:pPr>
      <w:r>
        <w:t>24.</w:t>
      </w:r>
      <w:r>
        <w:tab/>
        <w:t>The varsity athletic programs contribute to a strong sense of school spirit.</w:t>
      </w:r>
    </w:p>
    <w:p w14:paraId="7D4681AC" w14:textId="77777777" w:rsidR="00E14A05" w:rsidRDefault="00E14A05" w:rsidP="00074907">
      <w:pPr>
        <w:pStyle w:val="RNLNormal"/>
        <w:ind w:left="720" w:hanging="720"/>
      </w:pPr>
      <w:r>
        <w:t>25.</w:t>
      </w:r>
      <w:r>
        <w:tab/>
        <w:t>Faculty are fair and unbiased in their treatment of individual students.</w:t>
      </w:r>
    </w:p>
    <w:p w14:paraId="14E9B1B4" w14:textId="12F4869F" w:rsidR="00E14A05" w:rsidRDefault="00E14A05" w:rsidP="00074907">
      <w:pPr>
        <w:pStyle w:val="RNLNormal"/>
        <w:ind w:left="720" w:hanging="720"/>
      </w:pPr>
      <w:r>
        <w:t>26.</w:t>
      </w:r>
      <w:r>
        <w:tab/>
      </w:r>
      <w:r w:rsidR="009223D4" w:rsidRPr="009223D4">
        <w:t>Computers and/or Wi-Fi are adequate and accessible.</w:t>
      </w:r>
    </w:p>
    <w:p w14:paraId="6452F093" w14:textId="77777777" w:rsidR="00E14A05" w:rsidRDefault="00E14A05" w:rsidP="00074907">
      <w:pPr>
        <w:pStyle w:val="RNLNormal"/>
        <w:ind w:left="720" w:hanging="720"/>
      </w:pPr>
      <w:r>
        <w:t>27.</w:t>
      </w:r>
      <w:r>
        <w:tab/>
        <w:t>The personnel involved in registration are helpful.</w:t>
      </w:r>
    </w:p>
    <w:p w14:paraId="5CE41B5B" w14:textId="77777777" w:rsidR="00E14A05" w:rsidRDefault="00E14A05" w:rsidP="00074907">
      <w:pPr>
        <w:pStyle w:val="RNLNormal"/>
        <w:ind w:left="720" w:hanging="720"/>
      </w:pPr>
      <w:r>
        <w:t>28.</w:t>
      </w:r>
      <w:r>
        <w:tab/>
        <w:t>Parking lots are well-lit and secure.</w:t>
      </w:r>
    </w:p>
    <w:p w14:paraId="35FA57BD" w14:textId="77777777" w:rsidR="00E14A05" w:rsidRDefault="00E14A05" w:rsidP="00074907">
      <w:pPr>
        <w:pStyle w:val="RNLNormal"/>
        <w:ind w:left="720" w:hanging="720"/>
      </w:pPr>
      <w:r>
        <w:t>29.</w:t>
      </w:r>
      <w:r>
        <w:tab/>
        <w:t>It is an enjoyable experience to be a student on this campus.</w:t>
      </w:r>
    </w:p>
    <w:p w14:paraId="6004B3CB" w14:textId="77777777" w:rsidR="00E14A05" w:rsidRDefault="00E14A05" w:rsidP="00074907">
      <w:pPr>
        <w:pStyle w:val="RNLNormal"/>
        <w:ind w:left="720" w:hanging="720"/>
      </w:pPr>
      <w:r>
        <w:t>30.</w:t>
      </w:r>
      <w:r>
        <w:tab/>
        <w:t>Residence hall staff are concerned about me as an individual.</w:t>
      </w:r>
    </w:p>
    <w:p w14:paraId="2F724D30" w14:textId="77777777" w:rsidR="00E14A05" w:rsidRDefault="00E14A05" w:rsidP="00074907">
      <w:pPr>
        <w:pStyle w:val="RNLNormal"/>
        <w:ind w:left="720" w:hanging="720"/>
      </w:pPr>
      <w:r>
        <w:t>31.</w:t>
      </w:r>
      <w:r>
        <w:tab/>
        <w:t>Males and females have equal opportunities to participate in varsity athletics.</w:t>
      </w:r>
    </w:p>
    <w:p w14:paraId="4F07E721" w14:textId="77777777" w:rsidR="00E14A05" w:rsidRDefault="00E14A05" w:rsidP="00074907">
      <w:pPr>
        <w:pStyle w:val="RNLNormal"/>
        <w:ind w:left="720" w:hanging="720"/>
      </w:pPr>
      <w:r>
        <w:t>32.</w:t>
      </w:r>
      <w:r>
        <w:tab/>
        <w:t>Tutoring services are readily available.</w:t>
      </w:r>
    </w:p>
    <w:p w14:paraId="7D3ABBC5" w14:textId="77777777" w:rsidR="00E14A05" w:rsidRDefault="00E14A05" w:rsidP="00074907">
      <w:pPr>
        <w:pStyle w:val="RNLNormal"/>
        <w:ind w:left="720" w:hanging="720"/>
      </w:pPr>
      <w:r>
        <w:t>33.</w:t>
      </w:r>
      <w:r>
        <w:tab/>
        <w:t>My departmental academic advisor is knowledgeable about requirements in my major.</w:t>
      </w:r>
    </w:p>
    <w:p w14:paraId="51426C27" w14:textId="77777777" w:rsidR="00E14A05" w:rsidRDefault="00E14A05" w:rsidP="00074907">
      <w:pPr>
        <w:pStyle w:val="RNLNormal"/>
        <w:ind w:left="720" w:hanging="720"/>
      </w:pPr>
      <w:r>
        <w:t>34.</w:t>
      </w:r>
      <w:r>
        <w:tab/>
        <w:t>I am able to register for classes I need with few conflicts.</w:t>
      </w:r>
    </w:p>
    <w:p w14:paraId="7C3BEA1B" w14:textId="77777777" w:rsidR="00E14A05" w:rsidRDefault="00E14A05" w:rsidP="00074907">
      <w:pPr>
        <w:pStyle w:val="RNLNormal"/>
        <w:ind w:left="720" w:hanging="720"/>
      </w:pPr>
      <w:r>
        <w:t>35.</w:t>
      </w:r>
      <w:r>
        <w:tab/>
        <w:t>The transfer credit assessment and resulting course placement procedures are reasonable.</w:t>
      </w:r>
    </w:p>
    <w:p w14:paraId="21911B20" w14:textId="77777777" w:rsidR="00E14A05" w:rsidRDefault="00E14A05" w:rsidP="00074907">
      <w:pPr>
        <w:pStyle w:val="RNLNormal"/>
        <w:ind w:left="720" w:hanging="720"/>
      </w:pPr>
      <w:r>
        <w:t>36.</w:t>
      </w:r>
      <w:r>
        <w:tab/>
        <w:t>Security staff respond quickly in emergencies.</w:t>
      </w:r>
    </w:p>
    <w:p w14:paraId="56CA6447" w14:textId="77777777" w:rsidR="00E14A05" w:rsidRDefault="00E14A05" w:rsidP="00074907">
      <w:pPr>
        <w:pStyle w:val="RNLNormal"/>
        <w:ind w:left="720" w:hanging="720"/>
      </w:pPr>
      <w:r>
        <w:t>37.</w:t>
      </w:r>
      <w:r>
        <w:tab/>
        <w:t>I feel a sense of pride about my campus.</w:t>
      </w:r>
    </w:p>
    <w:p w14:paraId="2D75E6D7" w14:textId="77777777" w:rsidR="00E14A05" w:rsidRDefault="00E14A05" w:rsidP="00074907">
      <w:pPr>
        <w:pStyle w:val="RNLNormal"/>
        <w:ind w:left="720" w:hanging="720"/>
      </w:pPr>
      <w:r>
        <w:t>38.</w:t>
      </w:r>
      <w:r>
        <w:tab/>
        <w:t>There is an adequate selection of food available in the cafeteria.</w:t>
      </w:r>
    </w:p>
    <w:p w14:paraId="1F2580ED" w14:textId="77777777" w:rsidR="00E14A05" w:rsidRDefault="00E14A05" w:rsidP="00074907">
      <w:pPr>
        <w:pStyle w:val="RNLNormal"/>
        <w:ind w:left="720" w:hanging="720"/>
      </w:pPr>
      <w:r>
        <w:t>39.</w:t>
      </w:r>
      <w:r>
        <w:tab/>
        <w:t>I am able to experience intellectual growth here.</w:t>
      </w:r>
    </w:p>
    <w:p w14:paraId="7CCFCE20" w14:textId="77777777" w:rsidR="00E14A05" w:rsidRDefault="00E14A05" w:rsidP="00074907">
      <w:pPr>
        <w:pStyle w:val="RNLNormal"/>
        <w:ind w:left="720" w:hanging="720"/>
      </w:pPr>
      <w:r>
        <w:t>40.</w:t>
      </w:r>
      <w:r>
        <w:tab/>
        <w:t>On-campus residence regulations are reasonable.</w:t>
      </w:r>
    </w:p>
    <w:p w14:paraId="4B238D26" w14:textId="77777777" w:rsidR="00E14A05" w:rsidRDefault="00E14A05" w:rsidP="00074907">
      <w:pPr>
        <w:pStyle w:val="RNLNormal"/>
        <w:ind w:left="720" w:hanging="720"/>
      </w:pPr>
      <w:r>
        <w:t>41.</w:t>
      </w:r>
      <w:r>
        <w:tab/>
        <w:t>There is a commitment to academic excellence on this campus.</w:t>
      </w:r>
    </w:p>
    <w:p w14:paraId="2DEAB775" w14:textId="77777777" w:rsidR="00E14A05" w:rsidRDefault="00E14A05" w:rsidP="00074907">
      <w:pPr>
        <w:pStyle w:val="RNLNormal"/>
        <w:ind w:left="720" w:hanging="720"/>
      </w:pPr>
      <w:r>
        <w:t>42.</w:t>
      </w:r>
      <w:r>
        <w:tab/>
        <w:t>There are a sufficient number of weekend activities for students.</w:t>
      </w:r>
    </w:p>
    <w:p w14:paraId="208CD660" w14:textId="77777777" w:rsidR="00E14A05" w:rsidRDefault="00E14A05" w:rsidP="00074907">
      <w:pPr>
        <w:pStyle w:val="RNLNormal"/>
        <w:ind w:left="720" w:hanging="720"/>
      </w:pPr>
      <w:r>
        <w:t>43.</w:t>
      </w:r>
      <w:r>
        <w:tab/>
        <w:t>Student recruitment and admissions officers respond to prospective students' unique needs and requests.</w:t>
      </w:r>
    </w:p>
    <w:p w14:paraId="5608F6AB" w14:textId="77777777" w:rsidR="00E14A05" w:rsidRDefault="00E14A05" w:rsidP="00074907">
      <w:pPr>
        <w:pStyle w:val="RNLNormal"/>
        <w:ind w:left="720" w:hanging="720"/>
      </w:pPr>
      <w:r>
        <w:t>44.</w:t>
      </w:r>
      <w:r>
        <w:tab/>
        <w:t>Academic support services adequately meet the needs of students.</w:t>
      </w:r>
    </w:p>
    <w:p w14:paraId="30EBD723" w14:textId="77777777" w:rsidR="00E14A05" w:rsidRDefault="00E14A05" w:rsidP="00074907">
      <w:pPr>
        <w:pStyle w:val="RNLNormal"/>
        <w:ind w:left="720" w:hanging="720"/>
      </w:pPr>
      <w:r>
        <w:t>45.</w:t>
      </w:r>
      <w:r>
        <w:tab/>
        <w:t>Students are made to feel welcome on this campus.</w:t>
      </w:r>
    </w:p>
    <w:p w14:paraId="62A92B76" w14:textId="77777777" w:rsidR="00E14A05" w:rsidRDefault="00E14A05" w:rsidP="00074907">
      <w:pPr>
        <w:pStyle w:val="RNLNormal"/>
        <w:ind w:left="720" w:hanging="720"/>
      </w:pPr>
      <w:r>
        <w:lastRenderedPageBreak/>
        <w:t>46.</w:t>
      </w:r>
      <w:r>
        <w:tab/>
        <w:t>I can easily get involved in campus organizations.</w:t>
      </w:r>
    </w:p>
    <w:p w14:paraId="0EF52E3A" w14:textId="77777777" w:rsidR="00E14A05" w:rsidRDefault="00E14A05" w:rsidP="00074907">
      <w:pPr>
        <w:pStyle w:val="RNLNormal"/>
        <w:ind w:left="720" w:hanging="720"/>
      </w:pPr>
      <w:r>
        <w:t>47.</w:t>
      </w:r>
      <w:r>
        <w:tab/>
        <w:t>Faculty provide timely feedback about student progress in a course.</w:t>
      </w:r>
    </w:p>
    <w:p w14:paraId="6EFB312C" w14:textId="77777777" w:rsidR="00E14A05" w:rsidRDefault="00E14A05" w:rsidP="00074907">
      <w:pPr>
        <w:pStyle w:val="RNLNormal"/>
        <w:ind w:left="720" w:hanging="720"/>
      </w:pPr>
      <w:r>
        <w:t>48.</w:t>
      </w:r>
      <w:r>
        <w:tab/>
        <w:t>Student recruitment and admissions officers accurately portray the campus in their recruiting practices.</w:t>
      </w:r>
    </w:p>
    <w:p w14:paraId="359A577A" w14:textId="77777777" w:rsidR="00E14A05" w:rsidRDefault="00E14A05" w:rsidP="00074907">
      <w:pPr>
        <w:pStyle w:val="RNLNormal"/>
        <w:ind w:left="720" w:hanging="720"/>
      </w:pPr>
      <w:r>
        <w:t>49.</w:t>
      </w:r>
      <w:r>
        <w:tab/>
        <w:t>There are adequate services to help me decide upon a career.</w:t>
      </w:r>
    </w:p>
    <w:p w14:paraId="7D1AABC6" w14:textId="77777777" w:rsidR="00E14A05" w:rsidRDefault="00E14A05" w:rsidP="00074907">
      <w:pPr>
        <w:pStyle w:val="RNLNormal"/>
        <w:ind w:left="720" w:hanging="720"/>
      </w:pPr>
      <w:r>
        <w:t>50.</w:t>
      </w:r>
      <w:r>
        <w:tab/>
        <w:t>Class change (drop/add) policies are reasonable.</w:t>
      </w:r>
    </w:p>
    <w:p w14:paraId="033CBD93" w14:textId="77777777" w:rsidR="00E14A05" w:rsidRDefault="00E14A05" w:rsidP="00074907">
      <w:pPr>
        <w:pStyle w:val="RNLNormal"/>
        <w:ind w:left="720" w:hanging="720"/>
      </w:pPr>
      <w:r>
        <w:t>51.</w:t>
      </w:r>
      <w:r>
        <w:tab/>
        <w:t>This institution has a good reputation within the community.</w:t>
      </w:r>
    </w:p>
    <w:p w14:paraId="4C416095" w14:textId="77777777" w:rsidR="00E14A05" w:rsidRDefault="00E14A05" w:rsidP="00074907">
      <w:pPr>
        <w:pStyle w:val="RNLNormal"/>
        <w:ind w:left="720" w:hanging="720"/>
      </w:pPr>
      <w:r>
        <w:t>52.</w:t>
      </w:r>
      <w:r>
        <w:tab/>
        <w:t>The student center is a comfortable place for students to spend their leisure time.</w:t>
      </w:r>
    </w:p>
    <w:p w14:paraId="0323061B" w14:textId="77777777" w:rsidR="00E14A05" w:rsidRDefault="00E14A05" w:rsidP="00074907">
      <w:pPr>
        <w:pStyle w:val="RNLNormal"/>
        <w:ind w:left="720" w:hanging="720"/>
      </w:pPr>
      <w:r>
        <w:t>53.</w:t>
      </w:r>
      <w:r>
        <w:tab/>
        <w:t>Faculty take into consideration student differences as they teach a course.</w:t>
      </w:r>
    </w:p>
    <w:p w14:paraId="71ADF958" w14:textId="77777777" w:rsidR="00E14A05" w:rsidRDefault="00E14A05" w:rsidP="00074907">
      <w:pPr>
        <w:pStyle w:val="RNLNormal"/>
        <w:ind w:left="720" w:hanging="720"/>
      </w:pPr>
      <w:r>
        <w:t>54.</w:t>
      </w:r>
      <w:r>
        <w:tab/>
        <w:t>Bookstore staff are helpful.</w:t>
      </w:r>
    </w:p>
    <w:p w14:paraId="3A43A65F" w14:textId="77777777" w:rsidR="00E14A05" w:rsidRDefault="00E14A05" w:rsidP="00074907">
      <w:pPr>
        <w:pStyle w:val="RNLNormal"/>
        <w:ind w:left="720" w:hanging="720"/>
      </w:pPr>
      <w:r>
        <w:t>55.</w:t>
      </w:r>
      <w:r>
        <w:tab/>
        <w:t>Major requirements are clear and reasonable.</w:t>
      </w:r>
    </w:p>
    <w:p w14:paraId="50526F97" w14:textId="77777777" w:rsidR="00E14A05" w:rsidRDefault="00E14A05" w:rsidP="00074907">
      <w:pPr>
        <w:pStyle w:val="RNLNormal"/>
        <w:ind w:left="720" w:hanging="720"/>
      </w:pPr>
      <w:r>
        <w:t>56.</w:t>
      </w:r>
      <w:r>
        <w:tab/>
        <w:t>The student handbook provides helpful information about campus life.</w:t>
      </w:r>
    </w:p>
    <w:p w14:paraId="058FCEF9" w14:textId="77777777" w:rsidR="00E14A05" w:rsidRDefault="00E14A05" w:rsidP="00074907">
      <w:pPr>
        <w:pStyle w:val="RNLNormal"/>
        <w:ind w:left="720" w:hanging="720"/>
      </w:pPr>
      <w:r>
        <w:t>57.</w:t>
      </w:r>
      <w:r>
        <w:tab/>
        <w:t>I seldom get the "run-around" when seeking information on this campus.</w:t>
      </w:r>
    </w:p>
    <w:p w14:paraId="7903D522" w14:textId="77777777" w:rsidR="00E14A05" w:rsidRDefault="00E14A05" w:rsidP="00074907">
      <w:pPr>
        <w:pStyle w:val="RNLNormal"/>
        <w:ind w:left="720" w:hanging="720"/>
      </w:pPr>
      <w:r>
        <w:t>58.</w:t>
      </w:r>
      <w:r>
        <w:tab/>
        <w:t>The quality of instruction I receive in most of my classes is excellent.</w:t>
      </w:r>
    </w:p>
    <w:p w14:paraId="23147FC6" w14:textId="77777777" w:rsidR="00E14A05" w:rsidRDefault="00E14A05" w:rsidP="00074907">
      <w:pPr>
        <w:pStyle w:val="RNLNormal"/>
        <w:ind w:left="720" w:hanging="720"/>
      </w:pPr>
      <w:r>
        <w:t>59.</w:t>
      </w:r>
      <w:r>
        <w:tab/>
        <w:t>This institution shows concern for students as individuals.</w:t>
      </w:r>
    </w:p>
    <w:p w14:paraId="6476A3AC" w14:textId="77777777" w:rsidR="00E14A05" w:rsidRDefault="00E14A05" w:rsidP="00074907">
      <w:pPr>
        <w:pStyle w:val="RNLNormal"/>
        <w:ind w:left="720" w:hanging="720"/>
      </w:pPr>
      <w:r>
        <w:t>60.</w:t>
      </w:r>
      <w:r>
        <w:tab/>
        <w:t>I generally know what's happening on campus.</w:t>
      </w:r>
    </w:p>
    <w:p w14:paraId="3671E809" w14:textId="77777777" w:rsidR="00E14A05" w:rsidRDefault="00E14A05" w:rsidP="00074907">
      <w:pPr>
        <w:pStyle w:val="RNLNormal"/>
        <w:ind w:left="720" w:hanging="720"/>
      </w:pPr>
      <w:r>
        <w:t>61.</w:t>
      </w:r>
      <w:r>
        <w:tab/>
        <w:t>Part-time faculty are competent as classroom instructors.</w:t>
      </w:r>
    </w:p>
    <w:p w14:paraId="4ADF5FFC" w14:textId="77777777" w:rsidR="00E14A05" w:rsidRDefault="00E14A05" w:rsidP="00074907">
      <w:pPr>
        <w:pStyle w:val="RNLNormal"/>
        <w:ind w:left="720" w:hanging="720"/>
      </w:pPr>
      <w:r>
        <w:t>62.</w:t>
      </w:r>
      <w:r>
        <w:tab/>
        <w:t>There is a strong commitment to multicultural understanding on this campus.</w:t>
      </w:r>
    </w:p>
    <w:p w14:paraId="767221A8" w14:textId="77777777" w:rsidR="00E14A05" w:rsidRDefault="00E14A05" w:rsidP="00074907">
      <w:pPr>
        <w:pStyle w:val="RNLNormal"/>
        <w:ind w:left="720" w:hanging="720"/>
      </w:pPr>
      <w:r>
        <w:t>63.</w:t>
      </w:r>
      <w:r>
        <w:tab/>
        <w:t>Student disciplinary procedures are fair.</w:t>
      </w:r>
    </w:p>
    <w:p w14:paraId="13822571" w14:textId="77777777" w:rsidR="00E14A05" w:rsidRDefault="00E14A05" w:rsidP="00074907">
      <w:pPr>
        <w:pStyle w:val="RNLNormal"/>
        <w:ind w:left="720" w:hanging="720"/>
      </w:pPr>
      <w:r>
        <w:t>64.</w:t>
      </w:r>
      <w:r>
        <w:tab/>
        <w:t>New student orientation services help students adjust to this institution.</w:t>
      </w:r>
    </w:p>
    <w:p w14:paraId="02E319D3" w14:textId="77777777" w:rsidR="00E14A05" w:rsidRDefault="00E14A05" w:rsidP="00074907">
      <w:pPr>
        <w:pStyle w:val="RNLNormal"/>
        <w:ind w:left="720" w:hanging="720"/>
      </w:pPr>
      <w:r>
        <w:t>65.</w:t>
      </w:r>
      <w:r>
        <w:tab/>
        <w:t>Faculty are usually available after class and during office hours.</w:t>
      </w:r>
    </w:p>
    <w:p w14:paraId="5D6268DA" w14:textId="77777777" w:rsidR="00E14A05" w:rsidRDefault="00E14A05" w:rsidP="00074907">
      <w:pPr>
        <w:pStyle w:val="RNLNormal"/>
        <w:ind w:left="720" w:hanging="720"/>
      </w:pPr>
      <w:r>
        <w:t>66.</w:t>
      </w:r>
      <w:r>
        <w:tab/>
        <w:t>Tuition paid is a worthwhile investment.</w:t>
      </w:r>
    </w:p>
    <w:p w14:paraId="235D4BB1" w14:textId="77777777" w:rsidR="00E14A05" w:rsidRDefault="00E14A05" w:rsidP="00074907">
      <w:pPr>
        <w:pStyle w:val="RNLNormal"/>
        <w:ind w:left="720" w:hanging="720"/>
      </w:pPr>
      <w:r>
        <w:t>67.</w:t>
      </w:r>
      <w:r>
        <w:tab/>
        <w:t>Freedom of expression is protected on campus.</w:t>
      </w:r>
    </w:p>
    <w:p w14:paraId="4D2D7D46" w14:textId="77777777" w:rsidR="00E14A05" w:rsidRDefault="00E14A05" w:rsidP="00074907">
      <w:pPr>
        <w:pStyle w:val="RNLNormal"/>
        <w:ind w:left="720" w:hanging="720"/>
      </w:pPr>
      <w:r>
        <w:t>68.</w:t>
      </w:r>
      <w:r>
        <w:tab/>
        <w:t>Nearly all of the faculty are knowledgeable in their field.</w:t>
      </w:r>
    </w:p>
    <w:p w14:paraId="652BB434" w14:textId="77777777" w:rsidR="00E14A05" w:rsidRDefault="00E14A05" w:rsidP="00074907">
      <w:pPr>
        <w:pStyle w:val="RNLNormal"/>
        <w:ind w:left="720" w:hanging="720"/>
      </w:pPr>
      <w:r>
        <w:t>69.</w:t>
      </w:r>
      <w:r>
        <w:tab/>
        <w:t>There is a good variety of courses provided on this campus.</w:t>
      </w:r>
    </w:p>
    <w:p w14:paraId="58AD1D8F" w14:textId="77777777" w:rsidR="00E14A05" w:rsidRDefault="00E14A05" w:rsidP="00074907">
      <w:pPr>
        <w:pStyle w:val="RNLNormal"/>
        <w:ind w:left="720" w:hanging="720"/>
      </w:pPr>
      <w:r>
        <w:t>70.</w:t>
      </w:r>
      <w:r>
        <w:tab/>
        <w:t>Teaching assistants are competent as classroom instructors.</w:t>
      </w:r>
    </w:p>
    <w:p w14:paraId="0453DBA8" w14:textId="77777777" w:rsidR="00E14A05" w:rsidRDefault="00E14A05" w:rsidP="00074907">
      <w:pPr>
        <w:pStyle w:val="RNLNormal"/>
        <w:ind w:left="720" w:hanging="720"/>
      </w:pPr>
      <w:r>
        <w:t>71.</w:t>
      </w:r>
      <w:r>
        <w:tab/>
        <w:t>Channels for expressing student complaints are readily available.</w:t>
      </w:r>
    </w:p>
    <w:p w14:paraId="201E744E" w14:textId="77777777" w:rsidR="00E14A05" w:rsidRDefault="00E14A05" w:rsidP="00074907">
      <w:pPr>
        <w:pStyle w:val="RNLNormal"/>
        <w:ind w:left="720" w:hanging="720"/>
      </w:pPr>
      <w:r>
        <w:t>72.</w:t>
      </w:r>
      <w:r>
        <w:tab/>
        <w:t>On the whole, the campus is well-maintained.</w:t>
      </w:r>
    </w:p>
    <w:p w14:paraId="4B60979F" w14:textId="77777777" w:rsidR="00E14A05" w:rsidRDefault="00E14A05" w:rsidP="00074907">
      <w:pPr>
        <w:pStyle w:val="RNLNormal"/>
        <w:ind w:left="720" w:hanging="720"/>
      </w:pPr>
      <w:r>
        <w:t>73.</w:t>
      </w:r>
      <w:r>
        <w:tab/>
        <w:t>Student activities fees are put to good use.</w:t>
      </w:r>
    </w:p>
    <w:p w14:paraId="53A58CF2" w14:textId="77777777" w:rsidR="00E14A05" w:rsidRDefault="00E14A05" w:rsidP="00074907">
      <w:pPr>
        <w:pStyle w:val="RNLNormal"/>
        <w:ind w:left="720" w:hanging="720"/>
      </w:pPr>
      <w:r>
        <w:t>74.</w:t>
      </w:r>
      <w:r>
        <w:tab/>
        <w:t>Campus item - if utilized by the institution.</w:t>
      </w:r>
    </w:p>
    <w:p w14:paraId="111D061F" w14:textId="77777777" w:rsidR="00E14A05" w:rsidRDefault="00E14A05" w:rsidP="00074907">
      <w:pPr>
        <w:pStyle w:val="RNLNormal"/>
        <w:ind w:left="720" w:hanging="720"/>
      </w:pPr>
      <w:r>
        <w:t>75.</w:t>
      </w:r>
      <w:r>
        <w:tab/>
        <w:t>Campus item - if utilized by the institution.</w:t>
      </w:r>
    </w:p>
    <w:p w14:paraId="21807D73" w14:textId="77777777" w:rsidR="00E14A05" w:rsidRDefault="00E14A05" w:rsidP="00074907">
      <w:pPr>
        <w:pStyle w:val="RNLNormal"/>
        <w:ind w:left="720" w:hanging="720"/>
      </w:pPr>
      <w:r>
        <w:t>76.</w:t>
      </w:r>
      <w:r>
        <w:tab/>
        <w:t>Campus item - if utilized by the institution.</w:t>
      </w:r>
    </w:p>
    <w:p w14:paraId="5959625E" w14:textId="77777777" w:rsidR="00E14A05" w:rsidRDefault="00E14A05" w:rsidP="00074907">
      <w:pPr>
        <w:pStyle w:val="RNLNormal"/>
        <w:ind w:left="720" w:hanging="720"/>
      </w:pPr>
      <w:r>
        <w:t>77.</w:t>
      </w:r>
      <w:r>
        <w:tab/>
        <w:t>Campus item - if utilized by the institution.</w:t>
      </w:r>
    </w:p>
    <w:p w14:paraId="551F95D3" w14:textId="77777777" w:rsidR="00E14A05" w:rsidRDefault="00E14A05" w:rsidP="00074907">
      <w:pPr>
        <w:pStyle w:val="RNLNormal"/>
        <w:ind w:left="720" w:hanging="720"/>
      </w:pPr>
      <w:r>
        <w:t>78.</w:t>
      </w:r>
      <w:r>
        <w:tab/>
        <w:t>Campus item - if utilized by the institution.</w:t>
      </w:r>
    </w:p>
    <w:p w14:paraId="37C3AC26" w14:textId="77777777" w:rsidR="00E14A05" w:rsidRDefault="00E14A05" w:rsidP="00074907">
      <w:pPr>
        <w:pStyle w:val="RNLNormal"/>
        <w:ind w:left="720" w:hanging="720"/>
      </w:pPr>
      <w:r>
        <w:t>79.</w:t>
      </w:r>
      <w:r>
        <w:tab/>
        <w:t>Campus item - if utilized by the institution.</w:t>
      </w:r>
    </w:p>
    <w:p w14:paraId="68B0083E" w14:textId="77777777" w:rsidR="00E14A05" w:rsidRDefault="00E14A05" w:rsidP="00074907">
      <w:pPr>
        <w:pStyle w:val="RNLNormal"/>
        <w:ind w:left="720" w:hanging="720"/>
      </w:pPr>
      <w:r>
        <w:t>80.</w:t>
      </w:r>
      <w:r>
        <w:tab/>
        <w:t>Campus item - if utilized by the institution.</w:t>
      </w:r>
    </w:p>
    <w:p w14:paraId="44391594" w14:textId="77777777" w:rsidR="00E14A05" w:rsidRDefault="00E14A05" w:rsidP="00074907">
      <w:pPr>
        <w:pStyle w:val="RNLNormal"/>
        <w:ind w:left="720" w:hanging="720"/>
      </w:pPr>
      <w:r>
        <w:t>81.</w:t>
      </w:r>
      <w:r>
        <w:tab/>
        <w:t>Campus item - if utilized by the institution.</w:t>
      </w:r>
    </w:p>
    <w:p w14:paraId="5CFDAD8C" w14:textId="77777777" w:rsidR="00E14A05" w:rsidRDefault="00E14A05" w:rsidP="00074907">
      <w:pPr>
        <w:pStyle w:val="RNLNormal"/>
        <w:ind w:left="720" w:hanging="720"/>
      </w:pPr>
      <w:r>
        <w:t>82.</w:t>
      </w:r>
      <w:r>
        <w:tab/>
        <w:t>Campus item - if utilized by the institution.</w:t>
      </w:r>
    </w:p>
    <w:p w14:paraId="0AF7CB73" w14:textId="77777777" w:rsidR="00E14A05" w:rsidRDefault="00E14A05" w:rsidP="00074907">
      <w:pPr>
        <w:pStyle w:val="RNLNormal"/>
        <w:ind w:left="720" w:hanging="720"/>
      </w:pPr>
      <w:r>
        <w:t>83.</w:t>
      </w:r>
      <w:r>
        <w:tab/>
        <w:t>Campus item - if utilized by the institution.</w:t>
      </w:r>
    </w:p>
    <w:p w14:paraId="5F44AA5B" w14:textId="77777777" w:rsidR="00E14A05" w:rsidRDefault="00E14A05" w:rsidP="00E14A05">
      <w:pPr>
        <w:pStyle w:val="RNLNormal"/>
      </w:pPr>
    </w:p>
    <w:p w14:paraId="68484C02" w14:textId="77777777" w:rsidR="00E14A05" w:rsidRP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E14A05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t>How satisfied you are that your institution has met this expectation:</w:t>
      </w:r>
    </w:p>
    <w:p w14:paraId="3898D898" w14:textId="77777777" w:rsidR="00E14A05" w:rsidRDefault="00E14A05" w:rsidP="00E14A05">
      <w:pPr>
        <w:pStyle w:val="RNLNormal"/>
      </w:pPr>
      <w:r>
        <w:t>84.</w:t>
      </w:r>
      <w:r>
        <w:tab/>
        <w:t>Institution's commitment to part-time students?</w:t>
      </w:r>
    </w:p>
    <w:p w14:paraId="5ABA2053" w14:textId="77777777" w:rsidR="00E14A05" w:rsidRDefault="00E14A05" w:rsidP="00E14A05">
      <w:pPr>
        <w:pStyle w:val="RNLNormal"/>
      </w:pPr>
      <w:r>
        <w:t>85.</w:t>
      </w:r>
      <w:r>
        <w:tab/>
        <w:t>Institution's commitment to evening students?</w:t>
      </w:r>
    </w:p>
    <w:p w14:paraId="3176F994" w14:textId="77777777" w:rsidR="00E14A05" w:rsidRDefault="00E14A05" w:rsidP="00E14A05">
      <w:pPr>
        <w:pStyle w:val="RNLNormal"/>
      </w:pPr>
      <w:r>
        <w:t>86.</w:t>
      </w:r>
      <w:r>
        <w:tab/>
        <w:t>Institution's commitment to older, returning learners?</w:t>
      </w:r>
    </w:p>
    <w:p w14:paraId="3C516C0C" w14:textId="77777777" w:rsidR="00E14A05" w:rsidRDefault="00E14A05" w:rsidP="00E14A05">
      <w:pPr>
        <w:pStyle w:val="RNLNormal"/>
      </w:pPr>
      <w:r>
        <w:t>87.</w:t>
      </w:r>
      <w:r>
        <w:tab/>
        <w:t>Institution's commitment to under-represented populations?</w:t>
      </w:r>
    </w:p>
    <w:p w14:paraId="1AAAD490" w14:textId="77777777" w:rsidR="00E14A05" w:rsidRDefault="00E14A05" w:rsidP="00E14A05">
      <w:pPr>
        <w:pStyle w:val="RNLNormal"/>
      </w:pPr>
      <w:r>
        <w:t>88.</w:t>
      </w:r>
      <w:r>
        <w:tab/>
        <w:t>Institution's commitment to commuters?</w:t>
      </w:r>
    </w:p>
    <w:p w14:paraId="26A967BD" w14:textId="77777777" w:rsidR="00E14A05" w:rsidRDefault="00E14A05" w:rsidP="00E14A05">
      <w:pPr>
        <w:pStyle w:val="RNLNormal"/>
      </w:pPr>
      <w:r>
        <w:t>89.</w:t>
      </w:r>
      <w:r>
        <w:tab/>
        <w:t>Institution's commitment to students with disabilities?</w:t>
      </w:r>
    </w:p>
    <w:p w14:paraId="4BFD85D1" w14:textId="77777777" w:rsidR="00E14A05" w:rsidRDefault="00E14A05" w:rsidP="00E14A05">
      <w:pPr>
        <w:pStyle w:val="RNLNormal"/>
      </w:pPr>
    </w:p>
    <w:p w14:paraId="580379B1" w14:textId="77777777" w:rsidR="00E14A05" w:rsidRP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</w:pPr>
      <w:r w:rsidRPr="00E14A05">
        <w:rPr>
          <w:rFonts w:ascii="Century Gothic" w:eastAsiaTheme="minorHAnsi" w:hAnsi="Century Gothic" w:cstheme="minorBidi"/>
          <w:b/>
          <w:color w:val="005FC4" w:themeColor="accent4" w:themeTint="BF"/>
          <w:sz w:val="26"/>
          <w:szCs w:val="26"/>
        </w:rPr>
        <w:lastRenderedPageBreak/>
        <w:t>How important each of the following factors in your decision to enroll at this institution?</w:t>
      </w:r>
    </w:p>
    <w:p w14:paraId="1860622E" w14:textId="77777777" w:rsidR="00E14A05" w:rsidRDefault="00E14A05" w:rsidP="00E14A05">
      <w:pPr>
        <w:pStyle w:val="RNLNormal"/>
      </w:pPr>
      <w:r>
        <w:t>90.</w:t>
      </w:r>
      <w:r>
        <w:tab/>
        <w:t>Cost as factor in decision to enroll.</w:t>
      </w:r>
    </w:p>
    <w:p w14:paraId="44A3413F" w14:textId="77777777" w:rsidR="00E14A05" w:rsidRDefault="00E14A05" w:rsidP="00E14A05">
      <w:pPr>
        <w:pStyle w:val="RNLNormal"/>
      </w:pPr>
      <w:r>
        <w:t>91.</w:t>
      </w:r>
      <w:r>
        <w:tab/>
        <w:t>Financial aid/scholarships and bursaries as factor in decision to enroll.</w:t>
      </w:r>
    </w:p>
    <w:p w14:paraId="460AF31D" w14:textId="77777777" w:rsidR="00E14A05" w:rsidRDefault="00E14A05" w:rsidP="00E14A05">
      <w:pPr>
        <w:pStyle w:val="RNLNormal"/>
      </w:pPr>
      <w:r>
        <w:t>92.</w:t>
      </w:r>
      <w:r>
        <w:tab/>
        <w:t>Academic reputation as factor in decision to enroll.</w:t>
      </w:r>
    </w:p>
    <w:p w14:paraId="2D1D8896" w14:textId="77777777" w:rsidR="00E14A05" w:rsidRDefault="00E14A05" w:rsidP="00E14A05">
      <w:pPr>
        <w:pStyle w:val="RNLNormal"/>
      </w:pPr>
      <w:r>
        <w:t>93.</w:t>
      </w:r>
      <w:r>
        <w:tab/>
        <w:t>Size of institution as factor in decision to enroll.</w:t>
      </w:r>
    </w:p>
    <w:p w14:paraId="610DAF4B" w14:textId="77777777" w:rsidR="00E14A05" w:rsidRDefault="00E14A05" w:rsidP="00E14A05">
      <w:pPr>
        <w:pStyle w:val="RNLNormal"/>
      </w:pPr>
      <w:r>
        <w:t>94.</w:t>
      </w:r>
      <w:r>
        <w:tab/>
        <w:t>Future employment opportunities as factor in decision to enroll.</w:t>
      </w:r>
    </w:p>
    <w:p w14:paraId="650AB10D" w14:textId="77777777" w:rsidR="00E14A05" w:rsidRDefault="00E14A05" w:rsidP="00E14A05">
      <w:pPr>
        <w:pStyle w:val="RNLNormal"/>
      </w:pPr>
      <w:r>
        <w:t>95.</w:t>
      </w:r>
      <w:r>
        <w:tab/>
        <w:t>Recommendations from family/friends as factor in decision to enroll.</w:t>
      </w:r>
    </w:p>
    <w:p w14:paraId="663733A2" w14:textId="77777777" w:rsidR="00E14A05" w:rsidRDefault="00E14A05" w:rsidP="00E14A05">
      <w:pPr>
        <w:pStyle w:val="RNLNormal"/>
      </w:pPr>
      <w:r>
        <w:t>96.</w:t>
      </w:r>
      <w:r>
        <w:tab/>
        <w:t>Geographic setting as factor in decision to enroll.</w:t>
      </w:r>
    </w:p>
    <w:p w14:paraId="6EC4CDFA" w14:textId="77777777" w:rsidR="00E14A05" w:rsidRDefault="00E14A05" w:rsidP="00E14A05">
      <w:pPr>
        <w:pStyle w:val="RNLNormal"/>
      </w:pPr>
      <w:r>
        <w:t>97.</w:t>
      </w:r>
      <w:r>
        <w:tab/>
        <w:t>Campus appearance as factor in decision to enroll.</w:t>
      </w:r>
    </w:p>
    <w:p w14:paraId="0F1EE0E4" w14:textId="77777777" w:rsidR="00E14A05" w:rsidRDefault="00E14A05" w:rsidP="00E14A05">
      <w:pPr>
        <w:pStyle w:val="RNLNormal"/>
      </w:pPr>
      <w:r>
        <w:t>98.</w:t>
      </w:r>
      <w:r>
        <w:tab/>
        <w:t>Personalized attention prior to enrollment as factor in decision to enroll.</w:t>
      </w:r>
    </w:p>
    <w:p w14:paraId="2EA6420D" w14:textId="77777777" w:rsidR="00E14A05" w:rsidRDefault="00E14A05" w:rsidP="00E14A05">
      <w:pPr>
        <w:pStyle w:val="RNLBodyText"/>
      </w:pPr>
      <w:r>
        <w:t> </w:t>
      </w:r>
    </w:p>
    <w:p w14:paraId="3B40C18B" w14:textId="77777777" w:rsid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3E4DBCA6" w14:textId="77777777" w:rsidR="00E14A05" w:rsidRP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E14A05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>Section #2 - Summary Questions</w:t>
      </w:r>
    </w:p>
    <w:p w14:paraId="474B0D43" w14:textId="77777777" w:rsidR="00E14A05" w:rsidRDefault="00E14A05" w:rsidP="00E14A05">
      <w:pPr>
        <w:pStyle w:val="RNLBodyText"/>
        <w:sectPr w:rsidR="00E14A05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5489ED4" w14:textId="77777777" w:rsidR="00E14A05" w:rsidRDefault="00E14A05" w:rsidP="00E14A05">
      <w:pPr>
        <w:pStyle w:val="RNLBodyText"/>
      </w:pPr>
      <w:r>
        <w:t>1.  So far, how has your university experience met your expectations?</w:t>
      </w:r>
    </w:p>
    <w:p w14:paraId="6E01FC89" w14:textId="77777777" w:rsidR="008C605F" w:rsidRDefault="008C605F" w:rsidP="00E14A05">
      <w:pPr>
        <w:pStyle w:val="RNLNormal"/>
        <w:sectPr w:rsidR="008C605F" w:rsidSect="00BB394A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D420596" w14:textId="77777777" w:rsidR="00E14A05" w:rsidRDefault="00E14A05" w:rsidP="00E14A05">
      <w:pPr>
        <w:pStyle w:val="RNLNormal"/>
      </w:pPr>
      <w:r>
        <w:t>1 - Much worse than I expected</w:t>
      </w:r>
    </w:p>
    <w:p w14:paraId="48DD2209" w14:textId="77777777" w:rsidR="00E14A05" w:rsidRDefault="00E14A05" w:rsidP="00E14A05">
      <w:pPr>
        <w:pStyle w:val="RNLNormal"/>
      </w:pPr>
      <w:r>
        <w:t>2 - Quite a bit worse than I expected</w:t>
      </w:r>
    </w:p>
    <w:p w14:paraId="666F853D" w14:textId="77777777" w:rsidR="00E14A05" w:rsidRDefault="00E14A05" w:rsidP="00E14A05">
      <w:pPr>
        <w:pStyle w:val="RNLNormal"/>
      </w:pPr>
      <w:r>
        <w:t>3 - Worse than I expected</w:t>
      </w:r>
    </w:p>
    <w:p w14:paraId="5F576A6C" w14:textId="77777777" w:rsidR="00E14A05" w:rsidRDefault="00E14A05" w:rsidP="00E14A05">
      <w:pPr>
        <w:pStyle w:val="RNLNormal"/>
      </w:pPr>
      <w:r>
        <w:t>4 - About what I expected</w:t>
      </w:r>
    </w:p>
    <w:p w14:paraId="379A9557" w14:textId="77777777" w:rsidR="00E14A05" w:rsidRDefault="00E14A05" w:rsidP="00E14A05">
      <w:pPr>
        <w:pStyle w:val="RNLNormal"/>
      </w:pPr>
      <w:r>
        <w:t>5 - Better than I expected</w:t>
      </w:r>
    </w:p>
    <w:p w14:paraId="405FF7DB" w14:textId="77777777" w:rsidR="00E14A05" w:rsidRDefault="00E14A05" w:rsidP="00E14A05">
      <w:pPr>
        <w:pStyle w:val="RNLNormal"/>
      </w:pPr>
      <w:r>
        <w:t>6 - Quite a bit better than I expected</w:t>
      </w:r>
    </w:p>
    <w:p w14:paraId="3CB470D0" w14:textId="77777777" w:rsidR="00E14A05" w:rsidRDefault="00E14A05" w:rsidP="00E14A05">
      <w:pPr>
        <w:pStyle w:val="RNLNormal"/>
      </w:pPr>
      <w:r>
        <w:t>7 - Much better than I expected</w:t>
      </w:r>
    </w:p>
    <w:p w14:paraId="7158B6BF" w14:textId="77777777" w:rsidR="00E14A05" w:rsidRDefault="00E14A05" w:rsidP="00E14A05">
      <w:pPr>
        <w:pStyle w:val="RNLBodyText"/>
      </w:pPr>
    </w:p>
    <w:p w14:paraId="7367BFC2" w14:textId="77777777" w:rsidR="00E14A05" w:rsidRDefault="00E14A05" w:rsidP="00E14A05">
      <w:pPr>
        <w:pStyle w:val="RNLBodyText"/>
      </w:pPr>
      <w:r>
        <w:t>2.  Rate your overall satisfaction with your experience here thus far.</w:t>
      </w:r>
    </w:p>
    <w:p w14:paraId="6E3477C6" w14:textId="77777777" w:rsidR="00E14A05" w:rsidRDefault="00E14A05" w:rsidP="00E14A05">
      <w:pPr>
        <w:pStyle w:val="RNLNormal"/>
      </w:pPr>
      <w:r>
        <w:t>1 - Not satisfied at all</w:t>
      </w:r>
    </w:p>
    <w:p w14:paraId="6DE3E256" w14:textId="77777777" w:rsidR="00E14A05" w:rsidRDefault="00E14A05" w:rsidP="00E14A05">
      <w:pPr>
        <w:pStyle w:val="RNLNormal"/>
      </w:pPr>
      <w:r>
        <w:t>2 - Not very satisfied</w:t>
      </w:r>
    </w:p>
    <w:p w14:paraId="5A6EDD60" w14:textId="77777777" w:rsidR="00E14A05" w:rsidRDefault="00E14A05" w:rsidP="00E14A05">
      <w:pPr>
        <w:pStyle w:val="RNLNormal"/>
      </w:pPr>
      <w:r>
        <w:t>3 - Somewhat dissatisfied</w:t>
      </w:r>
    </w:p>
    <w:p w14:paraId="6A2F8783" w14:textId="77777777" w:rsidR="00E14A05" w:rsidRDefault="00E14A05" w:rsidP="00E14A05">
      <w:pPr>
        <w:pStyle w:val="RNLNormal"/>
      </w:pPr>
      <w:r>
        <w:t>4 - Neutral</w:t>
      </w:r>
    </w:p>
    <w:p w14:paraId="3C6E8C0D" w14:textId="77777777" w:rsidR="00E14A05" w:rsidRDefault="00E14A05" w:rsidP="00E14A05">
      <w:pPr>
        <w:pStyle w:val="RNLNormal"/>
      </w:pPr>
      <w:r>
        <w:t>5 - Somewhat satisfied</w:t>
      </w:r>
    </w:p>
    <w:p w14:paraId="77FF91EE" w14:textId="77777777" w:rsidR="00E14A05" w:rsidRDefault="00E14A05" w:rsidP="00E14A05">
      <w:pPr>
        <w:pStyle w:val="RNLNormal"/>
      </w:pPr>
      <w:r>
        <w:t>6 - Satisfied</w:t>
      </w:r>
    </w:p>
    <w:p w14:paraId="228E550B" w14:textId="77777777" w:rsidR="00E14A05" w:rsidRDefault="00E14A05" w:rsidP="00E14A05">
      <w:pPr>
        <w:pStyle w:val="RNLNormal"/>
      </w:pPr>
      <w:r>
        <w:t>7 - Very satisfied</w:t>
      </w:r>
    </w:p>
    <w:p w14:paraId="49614AF5" w14:textId="77777777" w:rsidR="00E14A05" w:rsidRDefault="00E14A05" w:rsidP="00E14A05">
      <w:pPr>
        <w:pStyle w:val="RNLBodyText"/>
      </w:pPr>
    </w:p>
    <w:p w14:paraId="3485692E" w14:textId="7C89D159" w:rsidR="00E14A05" w:rsidRDefault="00E14A05" w:rsidP="00E14A05">
      <w:pPr>
        <w:pStyle w:val="RNLBodyText"/>
      </w:pPr>
      <w:r>
        <w:t>3.  All in all, if you had it to do over again, would you enroll here?</w:t>
      </w:r>
    </w:p>
    <w:p w14:paraId="7D20CAD2" w14:textId="77777777" w:rsidR="00E14A05" w:rsidRDefault="00E14A05" w:rsidP="00E14A05">
      <w:pPr>
        <w:pStyle w:val="RNLNormal"/>
      </w:pPr>
      <w:r>
        <w:t>1 - Definitely not</w:t>
      </w:r>
    </w:p>
    <w:p w14:paraId="6E11D492" w14:textId="77777777" w:rsidR="00E14A05" w:rsidRDefault="00E14A05" w:rsidP="00E14A05">
      <w:pPr>
        <w:pStyle w:val="RNLNormal"/>
      </w:pPr>
      <w:r>
        <w:t>2 - Probably not</w:t>
      </w:r>
    </w:p>
    <w:p w14:paraId="3D14CFAA" w14:textId="77777777" w:rsidR="00E14A05" w:rsidRDefault="00E14A05" w:rsidP="00E14A05">
      <w:pPr>
        <w:pStyle w:val="RNLNormal"/>
      </w:pPr>
      <w:r>
        <w:t>3 - Maybe not</w:t>
      </w:r>
    </w:p>
    <w:p w14:paraId="626F7284" w14:textId="77777777" w:rsidR="00E14A05" w:rsidRDefault="00E14A05" w:rsidP="00E14A05">
      <w:pPr>
        <w:pStyle w:val="RNLNormal"/>
      </w:pPr>
      <w:r>
        <w:t>4 - I don't know</w:t>
      </w:r>
    </w:p>
    <w:p w14:paraId="68890FE9" w14:textId="77777777" w:rsidR="00E14A05" w:rsidRDefault="00E14A05" w:rsidP="00E14A05">
      <w:pPr>
        <w:pStyle w:val="RNLNormal"/>
      </w:pPr>
      <w:r>
        <w:t>5 - Maybe yes</w:t>
      </w:r>
    </w:p>
    <w:p w14:paraId="6D34554D" w14:textId="77777777" w:rsidR="00E14A05" w:rsidRDefault="00E14A05" w:rsidP="00E14A05">
      <w:pPr>
        <w:pStyle w:val="RNLNormal"/>
      </w:pPr>
      <w:r>
        <w:t>6 - Probably yes</w:t>
      </w:r>
    </w:p>
    <w:p w14:paraId="40B2D0B3" w14:textId="0CFC5413" w:rsidR="00E14A05" w:rsidRPr="00BB394A" w:rsidRDefault="00E14A05" w:rsidP="00BB394A">
      <w:pPr>
        <w:pStyle w:val="RNLNormal"/>
      </w:pPr>
      <w:r>
        <w:t>7 - Definitely ye</w:t>
      </w:r>
      <w:r w:rsidR="00BB394A">
        <w:t>s</w:t>
      </w:r>
      <w:r>
        <w:rPr>
          <w:rFonts w:ascii="Century Gothic" w:eastAsiaTheme="minorHAnsi" w:hAnsi="Century Gothic" w:cstheme="minorBidi"/>
          <w:b/>
          <w:color w:val="002D5C" w:themeColor="accent4"/>
          <w:sz w:val="28"/>
        </w:rPr>
        <w:br w:type="page"/>
      </w:r>
    </w:p>
    <w:p w14:paraId="26FD3FDE" w14:textId="61845829" w:rsidR="00E14A05" w:rsidRPr="00E14A05" w:rsidRDefault="00E14A05" w:rsidP="00E14A05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  <w:r w:rsidRPr="00E14A05">
        <w:rPr>
          <w:rFonts w:ascii="Century Gothic" w:eastAsiaTheme="minorHAnsi" w:hAnsi="Century Gothic" w:cstheme="minorBidi"/>
          <w:b/>
          <w:color w:val="002D5C" w:themeColor="accent4"/>
          <w:sz w:val="28"/>
        </w:rPr>
        <w:lastRenderedPageBreak/>
        <w:t xml:space="preserve">Section #3 </w:t>
      </w:r>
      <w:r w:rsidR="00074907">
        <w:rPr>
          <w:rFonts w:ascii="Century Gothic" w:eastAsiaTheme="minorHAnsi" w:hAnsi="Century Gothic" w:cstheme="minorBidi"/>
          <w:b/>
          <w:color w:val="002D5C" w:themeColor="accent4"/>
          <w:sz w:val="28"/>
        </w:rPr>
        <w:t>-</w:t>
      </w:r>
      <w:r w:rsidRPr="00E14A05">
        <w:rPr>
          <w:rFonts w:ascii="Century Gothic" w:eastAsiaTheme="minorHAnsi" w:hAnsi="Century Gothic" w:cstheme="minorBidi"/>
          <w:b/>
          <w:color w:val="002D5C" w:themeColor="accent4"/>
          <w:sz w:val="28"/>
        </w:rPr>
        <w:t xml:space="preserve"> Demographic Questions</w:t>
      </w:r>
    </w:p>
    <w:p w14:paraId="5C87DD25" w14:textId="77777777" w:rsidR="00E14A05" w:rsidRDefault="00E14A05" w:rsidP="00E14A05">
      <w:pPr>
        <w:pStyle w:val="RNLBodyText"/>
        <w:sectPr w:rsidR="00E14A05" w:rsidSect="00E14A0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33BC8CE" w14:textId="77777777" w:rsidR="00E14A05" w:rsidRDefault="00E14A05" w:rsidP="00E14A05">
      <w:pPr>
        <w:pStyle w:val="RNLBodyText"/>
      </w:pPr>
      <w:r>
        <w:t>1.  Gender</w:t>
      </w:r>
    </w:p>
    <w:p w14:paraId="5163E2BC" w14:textId="77777777" w:rsidR="00427EE5" w:rsidRDefault="00427EE5" w:rsidP="00427EE5">
      <w:pPr>
        <w:pStyle w:val="RNLNormal"/>
      </w:pPr>
      <w:r>
        <w:t>1 - Female</w:t>
      </w:r>
    </w:p>
    <w:p w14:paraId="7FFE14AB" w14:textId="00B65FC0" w:rsidR="00427EE5" w:rsidRDefault="00427EE5" w:rsidP="00427EE5">
      <w:pPr>
        <w:pStyle w:val="RNLNormal"/>
      </w:pPr>
      <w:r>
        <w:t xml:space="preserve">2 </w:t>
      </w:r>
      <w:r w:rsidR="00074907">
        <w:t>-</w:t>
      </w:r>
      <w:r>
        <w:t xml:space="preserve"> Male</w:t>
      </w:r>
    </w:p>
    <w:p w14:paraId="516BE42C" w14:textId="33AFA2EB" w:rsidR="00427EE5" w:rsidRDefault="00427EE5" w:rsidP="00427EE5">
      <w:pPr>
        <w:pStyle w:val="RNLNormal"/>
      </w:pPr>
      <w:r>
        <w:t xml:space="preserve">3 </w:t>
      </w:r>
      <w:r w:rsidR="00074907">
        <w:t>-</w:t>
      </w:r>
      <w:r>
        <w:t xml:space="preserve"> Prefer not to respond</w:t>
      </w:r>
    </w:p>
    <w:p w14:paraId="331D5629" w14:textId="3BD64530" w:rsidR="00427EE5" w:rsidRDefault="00427EE5" w:rsidP="00427EE5">
      <w:pPr>
        <w:pStyle w:val="RNLNormal"/>
      </w:pPr>
      <w:r>
        <w:t xml:space="preserve">4 </w:t>
      </w:r>
      <w:r w:rsidR="00074907">
        <w:t>-</w:t>
      </w:r>
      <w:r>
        <w:t xml:space="preserve"> Transgender</w:t>
      </w:r>
    </w:p>
    <w:p w14:paraId="077F2523" w14:textId="0ED04844" w:rsidR="00427EE5" w:rsidRDefault="00427EE5" w:rsidP="00427EE5">
      <w:pPr>
        <w:pStyle w:val="RNLNormal"/>
      </w:pPr>
      <w:r>
        <w:t xml:space="preserve">5 </w:t>
      </w:r>
      <w:r w:rsidR="00074907">
        <w:t>-</w:t>
      </w:r>
      <w:r>
        <w:t xml:space="preserve"> Genderqueer; neither exclusively male nor female</w:t>
      </w:r>
    </w:p>
    <w:p w14:paraId="33C052B5" w14:textId="78294427" w:rsidR="00427EE5" w:rsidRDefault="00427EE5" w:rsidP="00427EE5">
      <w:pPr>
        <w:pStyle w:val="RNLNormal"/>
      </w:pPr>
      <w:r>
        <w:t xml:space="preserve">6 </w:t>
      </w:r>
      <w:r w:rsidR="00074907">
        <w:t>-</w:t>
      </w:r>
      <w:r>
        <w:t xml:space="preserve"> Additional gender category/ Other</w:t>
      </w:r>
    </w:p>
    <w:p w14:paraId="7B5ECAC8" w14:textId="77777777" w:rsidR="00E14A05" w:rsidRDefault="00E14A05" w:rsidP="00E14A05">
      <w:pPr>
        <w:pStyle w:val="RNLBodyText"/>
      </w:pPr>
    </w:p>
    <w:p w14:paraId="7E96601A" w14:textId="77777777" w:rsidR="00E14A05" w:rsidRDefault="00E14A05" w:rsidP="00E14A05">
      <w:pPr>
        <w:pStyle w:val="RNLBodyText"/>
      </w:pPr>
      <w:r>
        <w:t>2.  Age</w:t>
      </w:r>
    </w:p>
    <w:p w14:paraId="69F1B29D" w14:textId="77777777" w:rsidR="00E14A05" w:rsidRDefault="00E14A05" w:rsidP="00E14A05">
      <w:pPr>
        <w:pStyle w:val="RNLNormal"/>
      </w:pPr>
      <w:r>
        <w:t>1 - 18 and under</w:t>
      </w:r>
    </w:p>
    <w:p w14:paraId="785E23E6" w14:textId="77777777" w:rsidR="00E14A05" w:rsidRDefault="00E14A05" w:rsidP="00E14A05">
      <w:pPr>
        <w:pStyle w:val="RNLNormal"/>
      </w:pPr>
      <w:r>
        <w:t>2 - 19 to 24</w:t>
      </w:r>
    </w:p>
    <w:p w14:paraId="4E9419DA" w14:textId="77777777" w:rsidR="00E14A05" w:rsidRDefault="00E14A05" w:rsidP="00E14A05">
      <w:pPr>
        <w:pStyle w:val="RNLNormal"/>
      </w:pPr>
      <w:r>
        <w:t>3 - 25 to 34</w:t>
      </w:r>
    </w:p>
    <w:p w14:paraId="22B09E3C" w14:textId="77777777" w:rsidR="00E14A05" w:rsidRDefault="00E14A05" w:rsidP="00E14A05">
      <w:pPr>
        <w:pStyle w:val="RNLNormal"/>
      </w:pPr>
      <w:r>
        <w:t>4 - 35 to 44</w:t>
      </w:r>
    </w:p>
    <w:p w14:paraId="6CB315B2" w14:textId="77777777" w:rsidR="00E14A05" w:rsidRDefault="00E14A05" w:rsidP="00E14A05">
      <w:pPr>
        <w:pStyle w:val="RNLNormal"/>
      </w:pPr>
      <w:r>
        <w:t>5 - 45 and over</w:t>
      </w:r>
    </w:p>
    <w:p w14:paraId="2D544CD2" w14:textId="77777777" w:rsidR="00E14A05" w:rsidRDefault="00E14A05" w:rsidP="00E14A05">
      <w:pPr>
        <w:pStyle w:val="RNLBodyText"/>
      </w:pPr>
    </w:p>
    <w:p w14:paraId="1613D135" w14:textId="77777777" w:rsidR="00E14A05" w:rsidRDefault="00E14A05" w:rsidP="00E14A05">
      <w:pPr>
        <w:pStyle w:val="RNLBodyText"/>
      </w:pPr>
      <w:r>
        <w:t>3.  Current Class Load</w:t>
      </w:r>
    </w:p>
    <w:p w14:paraId="114DAB95" w14:textId="77777777" w:rsidR="00E14A05" w:rsidRDefault="00E14A05" w:rsidP="00E14A05">
      <w:pPr>
        <w:pStyle w:val="RNLNormal"/>
      </w:pPr>
      <w:r>
        <w:t>1 - Full-time</w:t>
      </w:r>
    </w:p>
    <w:p w14:paraId="6BBC37FC" w14:textId="77777777" w:rsidR="00E14A05" w:rsidRDefault="00E14A05" w:rsidP="00E14A05">
      <w:pPr>
        <w:pStyle w:val="RNLNormal"/>
      </w:pPr>
      <w:r>
        <w:t>2 - Part-time</w:t>
      </w:r>
    </w:p>
    <w:p w14:paraId="2EBCBBFA" w14:textId="77777777" w:rsidR="00E14A05" w:rsidRDefault="00E14A05" w:rsidP="00E14A05">
      <w:pPr>
        <w:pStyle w:val="RNLBodyText"/>
      </w:pPr>
    </w:p>
    <w:p w14:paraId="1984425C" w14:textId="77777777" w:rsidR="00E14A05" w:rsidRDefault="00E14A05" w:rsidP="00E14A05">
      <w:pPr>
        <w:pStyle w:val="RNLBodyText"/>
      </w:pPr>
      <w:r>
        <w:t>4.  Class Level</w:t>
      </w:r>
    </w:p>
    <w:p w14:paraId="01F2836A" w14:textId="77777777" w:rsidR="00E14A05" w:rsidRDefault="00E14A05" w:rsidP="00E14A05">
      <w:pPr>
        <w:pStyle w:val="RNLNormal"/>
      </w:pPr>
      <w:r>
        <w:t>1 - First year</w:t>
      </w:r>
    </w:p>
    <w:p w14:paraId="4FA831A1" w14:textId="77777777" w:rsidR="00E14A05" w:rsidRDefault="00E14A05" w:rsidP="00E14A05">
      <w:pPr>
        <w:pStyle w:val="RNLNormal"/>
      </w:pPr>
      <w:r>
        <w:t>2 - Second year</w:t>
      </w:r>
    </w:p>
    <w:p w14:paraId="0284C935" w14:textId="77777777" w:rsidR="00E14A05" w:rsidRDefault="00E14A05" w:rsidP="00E14A05">
      <w:pPr>
        <w:pStyle w:val="RNLNormal"/>
      </w:pPr>
      <w:r>
        <w:t>3 - Third year</w:t>
      </w:r>
    </w:p>
    <w:p w14:paraId="3B27A6F5" w14:textId="77777777" w:rsidR="00E14A05" w:rsidRDefault="00E14A05" w:rsidP="00E14A05">
      <w:pPr>
        <w:pStyle w:val="RNLNormal"/>
      </w:pPr>
      <w:r>
        <w:t>4 - Fourth year</w:t>
      </w:r>
    </w:p>
    <w:p w14:paraId="7B3CE164" w14:textId="77777777" w:rsidR="00E14A05" w:rsidRDefault="00E14A05" w:rsidP="00E14A05">
      <w:pPr>
        <w:pStyle w:val="RNLNormal"/>
      </w:pPr>
      <w:r>
        <w:t>5 - Unclassified</w:t>
      </w:r>
    </w:p>
    <w:p w14:paraId="699FA8BF" w14:textId="77777777" w:rsidR="00E14A05" w:rsidRDefault="00E14A05" w:rsidP="00E14A05">
      <w:pPr>
        <w:pStyle w:val="RNLNormal"/>
      </w:pPr>
      <w:r>
        <w:t>6 - Graduate/Professional</w:t>
      </w:r>
    </w:p>
    <w:p w14:paraId="2D198520" w14:textId="77777777" w:rsidR="00E14A05" w:rsidRDefault="00E14A05" w:rsidP="00E14A05">
      <w:pPr>
        <w:pStyle w:val="RNLNormal"/>
      </w:pPr>
      <w:r>
        <w:t>7 - Other class level</w:t>
      </w:r>
    </w:p>
    <w:p w14:paraId="4714D904" w14:textId="77777777" w:rsidR="00E14A05" w:rsidRDefault="00E14A05" w:rsidP="00E14A05">
      <w:pPr>
        <w:pStyle w:val="RNLBodyText"/>
      </w:pPr>
    </w:p>
    <w:p w14:paraId="05D657BB" w14:textId="77777777" w:rsidR="00E14A05" w:rsidRDefault="00E14A05" w:rsidP="00E14A05">
      <w:pPr>
        <w:pStyle w:val="RNLBodyText"/>
      </w:pPr>
      <w:r>
        <w:t>5.  Current GPA</w:t>
      </w:r>
    </w:p>
    <w:p w14:paraId="0AF05C48" w14:textId="77777777" w:rsidR="00E14A05" w:rsidRDefault="00E14A05" w:rsidP="00E14A05">
      <w:pPr>
        <w:pStyle w:val="RNLNormal"/>
      </w:pPr>
      <w:r>
        <w:t>1 - No credits earned</w:t>
      </w:r>
    </w:p>
    <w:p w14:paraId="4210E43D" w14:textId="77777777" w:rsidR="00E14A05" w:rsidRDefault="00E14A05" w:rsidP="00E14A05">
      <w:pPr>
        <w:pStyle w:val="RNLNormal"/>
      </w:pPr>
      <w:r>
        <w:t>2 - 49% or below</w:t>
      </w:r>
    </w:p>
    <w:p w14:paraId="1D10C6D6" w14:textId="77777777" w:rsidR="00E14A05" w:rsidRDefault="00E14A05" w:rsidP="00E14A05">
      <w:pPr>
        <w:pStyle w:val="RNLNormal"/>
      </w:pPr>
      <w:r>
        <w:t>3 - 50% - 59%</w:t>
      </w:r>
    </w:p>
    <w:p w14:paraId="27A8CEF1" w14:textId="77777777" w:rsidR="00E14A05" w:rsidRDefault="00E14A05" w:rsidP="00E14A05">
      <w:pPr>
        <w:pStyle w:val="RNLNormal"/>
      </w:pPr>
      <w:r>
        <w:t>4 - 60% - 69%</w:t>
      </w:r>
    </w:p>
    <w:p w14:paraId="1217CD2B" w14:textId="77777777" w:rsidR="00E14A05" w:rsidRDefault="00E14A05" w:rsidP="00E14A05">
      <w:pPr>
        <w:pStyle w:val="RNLNormal"/>
      </w:pPr>
      <w:r>
        <w:t>5 - 70% - 79%</w:t>
      </w:r>
    </w:p>
    <w:p w14:paraId="3626A764" w14:textId="77777777" w:rsidR="00E14A05" w:rsidRDefault="00E14A05" w:rsidP="00E14A05">
      <w:pPr>
        <w:pStyle w:val="RNLNormal"/>
      </w:pPr>
      <w:r>
        <w:t>6 - 80% or above</w:t>
      </w:r>
    </w:p>
    <w:p w14:paraId="03F066B9" w14:textId="77777777" w:rsidR="00E14A05" w:rsidRDefault="00E14A05" w:rsidP="00E14A05">
      <w:pPr>
        <w:pStyle w:val="RNLBodyText"/>
      </w:pPr>
    </w:p>
    <w:p w14:paraId="38A16DF2" w14:textId="743BE863" w:rsidR="00E14A05" w:rsidRDefault="00074907" w:rsidP="00E14A05">
      <w:pPr>
        <w:pStyle w:val="RNLBodyText"/>
      </w:pPr>
      <w:r>
        <w:br w:type="column"/>
      </w:r>
      <w:r w:rsidR="00E14A05">
        <w:t>6.  Educational Goal</w:t>
      </w:r>
    </w:p>
    <w:p w14:paraId="2403B33C" w14:textId="77777777" w:rsidR="00E14A05" w:rsidRDefault="00E14A05" w:rsidP="00E14A05">
      <w:pPr>
        <w:pStyle w:val="RNLNormal"/>
      </w:pPr>
      <w:r>
        <w:t>1 - Associates degree</w:t>
      </w:r>
    </w:p>
    <w:p w14:paraId="3CFFC1DD" w14:textId="77777777" w:rsidR="00E14A05" w:rsidRDefault="00E14A05" w:rsidP="00E14A05">
      <w:pPr>
        <w:pStyle w:val="RNLNormal"/>
      </w:pPr>
      <w:r>
        <w:t>2 - Bachelor's degree</w:t>
      </w:r>
    </w:p>
    <w:p w14:paraId="3ABD168C" w14:textId="77777777" w:rsidR="00E14A05" w:rsidRDefault="00E14A05" w:rsidP="00E14A05">
      <w:pPr>
        <w:pStyle w:val="RNLNormal"/>
      </w:pPr>
      <w:r>
        <w:t>3 - Master's degree</w:t>
      </w:r>
    </w:p>
    <w:p w14:paraId="0316DBD8" w14:textId="77777777" w:rsidR="00E14A05" w:rsidRDefault="00E14A05" w:rsidP="00E14A05">
      <w:pPr>
        <w:pStyle w:val="RNLNormal"/>
      </w:pPr>
      <w:r>
        <w:t>4 - Doctorate or professional degree</w:t>
      </w:r>
    </w:p>
    <w:p w14:paraId="1EFC9EEC" w14:textId="77777777" w:rsidR="00E14A05" w:rsidRDefault="00E14A05" w:rsidP="00E14A05">
      <w:pPr>
        <w:pStyle w:val="RNLNormal"/>
      </w:pPr>
      <w:r>
        <w:t>5 - Certification (initial/renewal)</w:t>
      </w:r>
    </w:p>
    <w:p w14:paraId="5C699914" w14:textId="77777777" w:rsidR="00E14A05" w:rsidRDefault="00E14A05" w:rsidP="00E14A05">
      <w:pPr>
        <w:pStyle w:val="RNLNormal"/>
      </w:pPr>
      <w:r>
        <w:t>6 - Self-improvement/pleasure</w:t>
      </w:r>
    </w:p>
    <w:p w14:paraId="5A2280D6" w14:textId="77777777" w:rsidR="00E14A05" w:rsidRDefault="00E14A05" w:rsidP="00E14A05">
      <w:pPr>
        <w:pStyle w:val="RNLNormal"/>
      </w:pPr>
      <w:r>
        <w:t>7 - Job-related training</w:t>
      </w:r>
    </w:p>
    <w:p w14:paraId="78B57325" w14:textId="77777777" w:rsidR="00E14A05" w:rsidRDefault="00E14A05" w:rsidP="00E14A05">
      <w:pPr>
        <w:pStyle w:val="RNLBodyText"/>
      </w:pPr>
      <w:r>
        <w:t>8 - Other educational goal</w:t>
      </w:r>
    </w:p>
    <w:p w14:paraId="574459F5" w14:textId="77777777" w:rsidR="00074907" w:rsidRDefault="00074907" w:rsidP="00E14A05">
      <w:pPr>
        <w:pStyle w:val="RNLBodyText"/>
      </w:pPr>
    </w:p>
    <w:p w14:paraId="3BA5CCE5" w14:textId="03831835" w:rsidR="00E14A05" w:rsidRDefault="00E14A05" w:rsidP="00E14A05">
      <w:pPr>
        <w:pStyle w:val="RNLBodyText"/>
      </w:pPr>
      <w:r>
        <w:t>7.  Employment</w:t>
      </w:r>
    </w:p>
    <w:p w14:paraId="62B241DC" w14:textId="77777777" w:rsidR="00E14A05" w:rsidRDefault="00E14A05" w:rsidP="00E14A05">
      <w:pPr>
        <w:pStyle w:val="RNLNormal"/>
      </w:pPr>
      <w:r>
        <w:t>1 - Full-time off campus</w:t>
      </w:r>
    </w:p>
    <w:p w14:paraId="6B957880" w14:textId="77777777" w:rsidR="00E14A05" w:rsidRDefault="00E14A05" w:rsidP="00E14A05">
      <w:pPr>
        <w:pStyle w:val="RNLNormal"/>
      </w:pPr>
      <w:r>
        <w:t>2 - Part-time off campus</w:t>
      </w:r>
    </w:p>
    <w:p w14:paraId="603CAFB3" w14:textId="77777777" w:rsidR="00E14A05" w:rsidRDefault="00E14A05" w:rsidP="00E14A05">
      <w:pPr>
        <w:pStyle w:val="RNLNormal"/>
      </w:pPr>
      <w:r>
        <w:t>3 - Full-time on campus</w:t>
      </w:r>
    </w:p>
    <w:p w14:paraId="132D40C5" w14:textId="77777777" w:rsidR="00E14A05" w:rsidRDefault="00E14A05" w:rsidP="00E14A05">
      <w:pPr>
        <w:pStyle w:val="RNLNormal"/>
      </w:pPr>
      <w:r>
        <w:t>4 - Part-time on campus</w:t>
      </w:r>
    </w:p>
    <w:p w14:paraId="4A1A77C5" w14:textId="77777777" w:rsidR="00E14A05" w:rsidRDefault="00E14A05" w:rsidP="00E14A05">
      <w:pPr>
        <w:pStyle w:val="RNLNormal"/>
      </w:pPr>
      <w:r>
        <w:t>5 - Not employed</w:t>
      </w:r>
    </w:p>
    <w:p w14:paraId="74718EDD" w14:textId="77777777" w:rsidR="00E14A05" w:rsidRDefault="00E14A05" w:rsidP="00E14A05">
      <w:pPr>
        <w:pStyle w:val="RNLBodyText"/>
      </w:pPr>
    </w:p>
    <w:p w14:paraId="4382AD5F" w14:textId="77777777" w:rsidR="00E14A05" w:rsidRDefault="00E14A05" w:rsidP="00E14A05">
      <w:pPr>
        <w:pStyle w:val="RNLBodyText"/>
      </w:pPr>
      <w:r>
        <w:t>8. Current Residence</w:t>
      </w:r>
    </w:p>
    <w:p w14:paraId="0741DD5F" w14:textId="77777777" w:rsidR="00E14A05" w:rsidRDefault="00E14A05" w:rsidP="00E14A05">
      <w:pPr>
        <w:pStyle w:val="RNLNormal"/>
      </w:pPr>
      <w:r>
        <w:t>1 - Residence hall</w:t>
      </w:r>
    </w:p>
    <w:p w14:paraId="04D64069" w14:textId="77777777" w:rsidR="00E14A05" w:rsidRDefault="00E14A05" w:rsidP="00E14A05">
      <w:pPr>
        <w:pStyle w:val="RNLNormal"/>
      </w:pPr>
      <w:r>
        <w:t>2 - Fraternity / Sorority</w:t>
      </w:r>
    </w:p>
    <w:p w14:paraId="2A71A6C8" w14:textId="77777777" w:rsidR="00E14A05" w:rsidRDefault="00E14A05" w:rsidP="00E14A05">
      <w:pPr>
        <w:pStyle w:val="RNLNormal"/>
      </w:pPr>
      <w:r>
        <w:t>3 - Own house</w:t>
      </w:r>
    </w:p>
    <w:p w14:paraId="651807B1" w14:textId="77777777" w:rsidR="00E14A05" w:rsidRDefault="00E14A05" w:rsidP="00E14A05">
      <w:pPr>
        <w:pStyle w:val="RNLNormal"/>
      </w:pPr>
      <w:r>
        <w:t>4 - Rent room or apartment off campus</w:t>
      </w:r>
    </w:p>
    <w:p w14:paraId="65EC049D" w14:textId="77777777" w:rsidR="00E14A05" w:rsidRDefault="00E14A05" w:rsidP="00E14A05">
      <w:pPr>
        <w:pStyle w:val="RNLNormal"/>
      </w:pPr>
      <w:r>
        <w:t>5 - Parent's home</w:t>
      </w:r>
    </w:p>
    <w:p w14:paraId="2A79E9C8" w14:textId="77777777" w:rsidR="00E14A05" w:rsidRDefault="00E14A05" w:rsidP="00E14A05">
      <w:pPr>
        <w:pStyle w:val="RNLNormal"/>
      </w:pPr>
      <w:r>
        <w:t>6 - Other residence</w:t>
      </w:r>
    </w:p>
    <w:p w14:paraId="220A62F8" w14:textId="77777777" w:rsidR="00E14A05" w:rsidRDefault="00E14A05" w:rsidP="00E14A05">
      <w:pPr>
        <w:pStyle w:val="RNLBodyText"/>
      </w:pPr>
    </w:p>
    <w:p w14:paraId="0383783F" w14:textId="77777777" w:rsidR="00E14A05" w:rsidRDefault="00E14A05" w:rsidP="00E14A05">
      <w:pPr>
        <w:pStyle w:val="RNLBodyText"/>
      </w:pPr>
      <w:r>
        <w:t>9.  Residence Classification</w:t>
      </w:r>
    </w:p>
    <w:p w14:paraId="65A8CC8C" w14:textId="77777777" w:rsidR="00E14A05" w:rsidRDefault="00E14A05" w:rsidP="00E14A05">
      <w:pPr>
        <w:pStyle w:val="RNLNormal"/>
      </w:pPr>
      <w:r>
        <w:t>1 - From the same province as institution</w:t>
      </w:r>
    </w:p>
    <w:p w14:paraId="17BBF187" w14:textId="77777777" w:rsidR="00E14A05" w:rsidRDefault="00E14A05" w:rsidP="00E14A05">
      <w:pPr>
        <w:pStyle w:val="RNLNormal"/>
      </w:pPr>
      <w:r>
        <w:t>2 - Canadian citizen from another providence</w:t>
      </w:r>
    </w:p>
    <w:p w14:paraId="202D7347" w14:textId="77777777" w:rsidR="00E14A05" w:rsidRDefault="00E14A05" w:rsidP="00E14A05">
      <w:pPr>
        <w:pStyle w:val="RNLNormal"/>
      </w:pPr>
      <w:r>
        <w:t>3 - International (not Canadian citizen)</w:t>
      </w:r>
    </w:p>
    <w:p w14:paraId="0AAC3D38" w14:textId="77777777" w:rsidR="00E14A05" w:rsidRDefault="00E14A05" w:rsidP="00E14A05">
      <w:pPr>
        <w:pStyle w:val="RNLBodyText"/>
      </w:pPr>
    </w:p>
    <w:p w14:paraId="0CB53955" w14:textId="77777777" w:rsidR="00E14A05" w:rsidRDefault="00E14A05" w:rsidP="00E14A05">
      <w:pPr>
        <w:pStyle w:val="RNLBodyText"/>
      </w:pPr>
      <w:r>
        <w:t>10.  Disabilities</w:t>
      </w:r>
    </w:p>
    <w:p w14:paraId="1F6516E5" w14:textId="77777777" w:rsidR="00E14A05" w:rsidRDefault="00E14A05" w:rsidP="00E14A05">
      <w:pPr>
        <w:pStyle w:val="RNLNormal"/>
      </w:pPr>
      <w:r>
        <w:t>1 - Yes - Disability</w:t>
      </w:r>
    </w:p>
    <w:p w14:paraId="042C1EB2" w14:textId="77777777" w:rsidR="00E14A05" w:rsidRDefault="00E14A05" w:rsidP="00E14A05">
      <w:pPr>
        <w:pStyle w:val="RNLNormal"/>
      </w:pPr>
      <w:r>
        <w:t>2 - No - Disability</w:t>
      </w:r>
    </w:p>
    <w:p w14:paraId="2BA23B6D" w14:textId="77777777" w:rsidR="00E14A05" w:rsidRDefault="00E14A05" w:rsidP="00E14A05">
      <w:pPr>
        <w:pStyle w:val="RNLBodyText"/>
      </w:pPr>
    </w:p>
    <w:p w14:paraId="09CE973F" w14:textId="77777777" w:rsidR="00E14A05" w:rsidRDefault="00E14A05" w:rsidP="00E14A05">
      <w:pPr>
        <w:pStyle w:val="RNLBodyText"/>
      </w:pPr>
      <w:r>
        <w:t>11.  Institution Was My</w:t>
      </w:r>
    </w:p>
    <w:p w14:paraId="558D0CC6" w14:textId="77777777" w:rsidR="00E14A05" w:rsidRDefault="00E14A05" w:rsidP="00E14A05">
      <w:pPr>
        <w:pStyle w:val="RNLNormal"/>
      </w:pPr>
      <w:r>
        <w:t>1 - 1st choice</w:t>
      </w:r>
    </w:p>
    <w:p w14:paraId="1F2FED4F" w14:textId="77777777" w:rsidR="00E14A05" w:rsidRDefault="00E14A05" w:rsidP="00E14A05">
      <w:pPr>
        <w:pStyle w:val="RNLNormal"/>
      </w:pPr>
      <w:r>
        <w:t>2 - 2nd choice</w:t>
      </w:r>
    </w:p>
    <w:p w14:paraId="4B588951" w14:textId="79E6DE43" w:rsidR="00D53C76" w:rsidRDefault="00D53C76" w:rsidP="00E14A05">
      <w:pPr>
        <w:pStyle w:val="RNLNormal"/>
      </w:pPr>
      <w:r>
        <w:t>3 – 3</w:t>
      </w:r>
      <w:r w:rsidRPr="00D53C76">
        <w:rPr>
          <w:vertAlign w:val="superscript"/>
        </w:rPr>
        <w:t>rd</w:t>
      </w:r>
      <w:r>
        <w:t xml:space="preserve"> choice</w:t>
      </w:r>
    </w:p>
    <w:p w14:paraId="0CAFC053" w14:textId="77777777" w:rsidR="00E14A05" w:rsidRDefault="00E14A05" w:rsidP="00E14A05">
      <w:pPr>
        <w:pStyle w:val="RNLBodyText"/>
      </w:pPr>
    </w:p>
    <w:p w14:paraId="2B0E8BC0" w14:textId="77777777" w:rsidR="00074907" w:rsidRDefault="00074907">
      <w:pPr>
        <w:rPr>
          <w:rFonts w:eastAsia="Calibri" w:cs="Times New Roman"/>
        </w:rPr>
      </w:pPr>
      <w:r>
        <w:br w:type="page"/>
      </w:r>
    </w:p>
    <w:p w14:paraId="4D71F4B6" w14:textId="394F1CBF" w:rsidR="00E14A05" w:rsidRDefault="00E14A05" w:rsidP="00E14A05">
      <w:pPr>
        <w:pStyle w:val="RNLBodyText"/>
      </w:pPr>
      <w:r>
        <w:lastRenderedPageBreak/>
        <w:t xml:space="preserve">Demographic Item #1 requested by institution, if utilized. Six possible responses. </w:t>
      </w:r>
    </w:p>
    <w:p w14:paraId="27C5CBAD" w14:textId="77777777" w:rsidR="00E14A05" w:rsidRDefault="00E14A05" w:rsidP="00E14A05">
      <w:pPr>
        <w:pStyle w:val="RNLNormal"/>
      </w:pPr>
      <w:r>
        <w:t>1 - Answer one</w:t>
      </w:r>
    </w:p>
    <w:p w14:paraId="6A23725A" w14:textId="77777777" w:rsidR="00E14A05" w:rsidRDefault="00E14A05" w:rsidP="00E14A05">
      <w:pPr>
        <w:pStyle w:val="RNLNormal"/>
      </w:pPr>
      <w:r>
        <w:t>2 - Answer two</w:t>
      </w:r>
    </w:p>
    <w:p w14:paraId="6CE6E3F9" w14:textId="77777777" w:rsidR="00E14A05" w:rsidRDefault="00E14A05" w:rsidP="00E14A05">
      <w:pPr>
        <w:pStyle w:val="RNLNormal"/>
      </w:pPr>
      <w:r>
        <w:t>3 - Answer three</w:t>
      </w:r>
    </w:p>
    <w:p w14:paraId="70C4BC45" w14:textId="77777777" w:rsidR="00E14A05" w:rsidRDefault="00E14A05" w:rsidP="00E14A05">
      <w:pPr>
        <w:pStyle w:val="RNLNormal"/>
      </w:pPr>
      <w:r>
        <w:t>4 - Answer four</w:t>
      </w:r>
    </w:p>
    <w:p w14:paraId="467783CC" w14:textId="77777777" w:rsidR="00E14A05" w:rsidRDefault="00E14A05" w:rsidP="00E14A05">
      <w:pPr>
        <w:pStyle w:val="RNLNormal"/>
      </w:pPr>
      <w:r>
        <w:t>5 - Answer five</w:t>
      </w:r>
    </w:p>
    <w:p w14:paraId="72081621" w14:textId="77777777" w:rsidR="00E14A05" w:rsidRDefault="00E14A05" w:rsidP="00E14A05">
      <w:pPr>
        <w:pStyle w:val="RNLNormal"/>
      </w:pPr>
      <w:r>
        <w:t xml:space="preserve">6 - Answer six </w:t>
      </w:r>
    </w:p>
    <w:p w14:paraId="23FF40CB" w14:textId="77777777" w:rsidR="00074907" w:rsidRDefault="00074907" w:rsidP="00E14A05">
      <w:pPr>
        <w:pStyle w:val="RNLBodyText"/>
      </w:pPr>
    </w:p>
    <w:p w14:paraId="71F6B809" w14:textId="67117696" w:rsidR="00E14A05" w:rsidRDefault="00E14A05" w:rsidP="00E14A05">
      <w:pPr>
        <w:pStyle w:val="RNLBodyText"/>
      </w:pPr>
      <w:r>
        <w:t xml:space="preserve">Demographic Item #2 requested by institution, if utilized. Six possible responses. </w:t>
      </w:r>
    </w:p>
    <w:p w14:paraId="20FF2436" w14:textId="77777777" w:rsidR="00E14A05" w:rsidRDefault="00E14A05" w:rsidP="00E14A05">
      <w:pPr>
        <w:pStyle w:val="RNLNormal"/>
      </w:pPr>
      <w:r>
        <w:t>1 - Answer one</w:t>
      </w:r>
    </w:p>
    <w:p w14:paraId="771CF7AB" w14:textId="77777777" w:rsidR="00E14A05" w:rsidRDefault="00E14A05" w:rsidP="00E14A05">
      <w:pPr>
        <w:pStyle w:val="RNLNormal"/>
      </w:pPr>
      <w:r>
        <w:t>2 - Answer two</w:t>
      </w:r>
    </w:p>
    <w:p w14:paraId="2D5642F9" w14:textId="77777777" w:rsidR="00E14A05" w:rsidRDefault="00E14A05" w:rsidP="00E14A05">
      <w:pPr>
        <w:pStyle w:val="RNLNormal"/>
      </w:pPr>
      <w:r>
        <w:t>3 - Answer three</w:t>
      </w:r>
    </w:p>
    <w:p w14:paraId="61541B01" w14:textId="77777777" w:rsidR="00E14A05" w:rsidRDefault="00E14A05" w:rsidP="00E14A05">
      <w:pPr>
        <w:pStyle w:val="RNLNormal"/>
      </w:pPr>
      <w:r>
        <w:t>4 - Answer four</w:t>
      </w:r>
    </w:p>
    <w:p w14:paraId="729CD951" w14:textId="77777777" w:rsidR="00E14A05" w:rsidRDefault="00E14A05" w:rsidP="00E14A05">
      <w:pPr>
        <w:pStyle w:val="RNLNormal"/>
      </w:pPr>
      <w:r>
        <w:t>5 - Answer five</w:t>
      </w:r>
    </w:p>
    <w:p w14:paraId="0649DE1B" w14:textId="77777777" w:rsidR="00E14A05" w:rsidRDefault="00E14A05" w:rsidP="00E14A05">
      <w:pPr>
        <w:pStyle w:val="RNLNormal"/>
      </w:pPr>
      <w:r>
        <w:t xml:space="preserve">6 - Answer six </w:t>
      </w:r>
    </w:p>
    <w:p w14:paraId="5ADA7804" w14:textId="77777777" w:rsidR="00E14A05" w:rsidRDefault="00E14A05" w:rsidP="00E14A05">
      <w:pPr>
        <w:pStyle w:val="RNLBodyText"/>
      </w:pPr>
    </w:p>
    <w:p w14:paraId="0A3B12DD" w14:textId="77777777" w:rsidR="00E14A05" w:rsidRDefault="00E14A05" w:rsidP="00E14A05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174F60DC" w14:textId="77777777" w:rsidR="00E14A05" w:rsidRDefault="00E14A05" w:rsidP="00E14A05">
      <w:pPr>
        <w:pStyle w:val="RNLBodyText"/>
      </w:pPr>
    </w:p>
    <w:p w14:paraId="5B4390B7" w14:textId="77777777" w:rsidR="00E14A05" w:rsidRDefault="00E14A05" w:rsidP="00E14A05">
      <w:pPr>
        <w:pStyle w:val="RNLBodyText"/>
      </w:pPr>
      <w:r>
        <w:t>How likely is it that you would recommend our institution to a friend or colleague?</w:t>
      </w:r>
    </w:p>
    <w:p w14:paraId="4A13B08B" w14:textId="499ADEE1" w:rsidR="00E14A05" w:rsidRDefault="00E14A05" w:rsidP="00E14A05">
      <w:pPr>
        <w:pStyle w:val="RNLNormal"/>
      </w:pPr>
      <w:r>
        <w:t xml:space="preserve">0 </w:t>
      </w:r>
      <w:r w:rsidR="00074907">
        <w:t>-</w:t>
      </w:r>
      <w:r>
        <w:t xml:space="preserve"> Not at all likely</w:t>
      </w:r>
    </w:p>
    <w:p w14:paraId="7068AC32" w14:textId="77777777" w:rsidR="00E14A05" w:rsidRDefault="00E14A05" w:rsidP="00E14A05">
      <w:pPr>
        <w:pStyle w:val="RNLNormal"/>
      </w:pPr>
      <w:r>
        <w:t>1</w:t>
      </w:r>
    </w:p>
    <w:p w14:paraId="7AA2E2FC" w14:textId="77777777" w:rsidR="00E14A05" w:rsidRDefault="00E14A05" w:rsidP="00E14A05">
      <w:pPr>
        <w:pStyle w:val="RNLNormal"/>
      </w:pPr>
      <w:r>
        <w:t>2</w:t>
      </w:r>
    </w:p>
    <w:p w14:paraId="55EAE23E" w14:textId="77777777" w:rsidR="00E14A05" w:rsidRDefault="00E14A05" w:rsidP="00E14A05">
      <w:pPr>
        <w:pStyle w:val="RNLNormal"/>
      </w:pPr>
      <w:r>
        <w:t>3</w:t>
      </w:r>
    </w:p>
    <w:p w14:paraId="2EF658BD" w14:textId="77777777" w:rsidR="00E14A05" w:rsidRDefault="00E14A05" w:rsidP="00E14A05">
      <w:pPr>
        <w:pStyle w:val="RNLNormal"/>
      </w:pPr>
      <w:r>
        <w:t>4</w:t>
      </w:r>
    </w:p>
    <w:p w14:paraId="3BB719EF" w14:textId="25712D31" w:rsidR="00E14A05" w:rsidRDefault="00E14A05" w:rsidP="00E14A05">
      <w:pPr>
        <w:pStyle w:val="RNLNormal"/>
      </w:pPr>
      <w:r>
        <w:t xml:space="preserve">5 </w:t>
      </w:r>
      <w:r w:rsidR="00074907">
        <w:t>-</w:t>
      </w:r>
      <w:r>
        <w:t xml:space="preserve"> Neutral</w:t>
      </w:r>
    </w:p>
    <w:p w14:paraId="7A6AC667" w14:textId="77777777" w:rsidR="00E14A05" w:rsidRDefault="00E14A05" w:rsidP="00E14A05">
      <w:pPr>
        <w:pStyle w:val="RNLNormal"/>
      </w:pPr>
      <w:r>
        <w:t>6</w:t>
      </w:r>
    </w:p>
    <w:p w14:paraId="6D4A62CA" w14:textId="77777777" w:rsidR="00E14A05" w:rsidRDefault="00E14A05" w:rsidP="00E14A05">
      <w:pPr>
        <w:pStyle w:val="RNLNormal"/>
      </w:pPr>
      <w:r>
        <w:t>7</w:t>
      </w:r>
    </w:p>
    <w:p w14:paraId="59BCC582" w14:textId="77777777" w:rsidR="00E14A05" w:rsidRDefault="00E14A05" w:rsidP="00E14A05">
      <w:pPr>
        <w:pStyle w:val="RNLNormal"/>
      </w:pPr>
      <w:r>
        <w:t>8</w:t>
      </w:r>
    </w:p>
    <w:p w14:paraId="39F1FC3F" w14:textId="77777777" w:rsidR="00E14A05" w:rsidRDefault="00E14A05" w:rsidP="00E14A05">
      <w:pPr>
        <w:pStyle w:val="RNLNormal"/>
      </w:pPr>
      <w:r>
        <w:t>9</w:t>
      </w:r>
    </w:p>
    <w:p w14:paraId="1366C592" w14:textId="75558416" w:rsidR="00E14A05" w:rsidRDefault="00E14A05" w:rsidP="00E14A05">
      <w:pPr>
        <w:pStyle w:val="RNLNormal"/>
      </w:pPr>
      <w:r>
        <w:t xml:space="preserve">10 </w:t>
      </w:r>
      <w:r w:rsidR="00074907">
        <w:t>-</w:t>
      </w:r>
      <w:r>
        <w:t xml:space="preserve"> Extremely likely</w:t>
      </w:r>
    </w:p>
    <w:p w14:paraId="68B62CDB" w14:textId="77777777" w:rsidR="00E14A05" w:rsidRDefault="00E14A05" w:rsidP="00E14A05">
      <w:pPr>
        <w:pStyle w:val="RNLBodyText"/>
      </w:pPr>
    </w:p>
    <w:p w14:paraId="2FE3BDF4" w14:textId="2D36F4DD" w:rsidR="007D2C66" w:rsidRDefault="00E14A05" w:rsidP="00E14A05">
      <w:pPr>
        <w:pStyle w:val="RNLBodyText"/>
      </w:pPr>
      <w:r>
        <w:t>Please enter any comments you would like to share with this institution.</w:t>
      </w:r>
      <w:r w:rsidR="00074907">
        <w:br w:type="column"/>
      </w:r>
    </w:p>
    <w:p w14:paraId="4EFAFECD" w14:textId="77777777" w:rsidR="00E14A05" w:rsidRDefault="00E14A05" w:rsidP="007D2C66">
      <w:pPr>
        <w:pStyle w:val="RNLBodyText"/>
      </w:pPr>
    </w:p>
    <w:p w14:paraId="0E0DCB0E" w14:textId="77777777" w:rsidR="00E14A05" w:rsidRDefault="00E14A05" w:rsidP="007D2C66">
      <w:pPr>
        <w:pStyle w:val="RNLBodyText"/>
      </w:pPr>
    </w:p>
    <w:p w14:paraId="42337DA0" w14:textId="77777777" w:rsidR="00E14A05" w:rsidRDefault="00E14A05" w:rsidP="007D2C66">
      <w:pPr>
        <w:pStyle w:val="RNLBodyText"/>
      </w:pPr>
    </w:p>
    <w:p w14:paraId="4C673D0A" w14:textId="77777777" w:rsidR="00E14A05" w:rsidRDefault="00E14A05" w:rsidP="007D2C66">
      <w:pPr>
        <w:pStyle w:val="RNLBodyText"/>
      </w:pPr>
    </w:p>
    <w:p w14:paraId="2F9D8146" w14:textId="77777777" w:rsidR="00E14A05" w:rsidRDefault="00E14A05" w:rsidP="007D2C66">
      <w:pPr>
        <w:pStyle w:val="RNLBodyText"/>
      </w:pPr>
    </w:p>
    <w:p w14:paraId="48752FB3" w14:textId="77777777" w:rsidR="00E14A05" w:rsidRDefault="00E14A05" w:rsidP="007D2C66">
      <w:pPr>
        <w:pStyle w:val="RNLBodyText"/>
      </w:pPr>
    </w:p>
    <w:p w14:paraId="52B3B4A0" w14:textId="77777777" w:rsidR="00E14A05" w:rsidRDefault="00E14A05" w:rsidP="007D2C66">
      <w:pPr>
        <w:pStyle w:val="RNLBodyText"/>
      </w:pPr>
    </w:p>
    <w:p w14:paraId="53254CB8" w14:textId="77777777" w:rsidR="00E14A05" w:rsidRDefault="00E14A05" w:rsidP="007D2C66">
      <w:pPr>
        <w:pStyle w:val="RNLBodyText"/>
      </w:pPr>
    </w:p>
    <w:p w14:paraId="58FD0C94" w14:textId="77777777" w:rsidR="00E14A05" w:rsidRDefault="00E14A05" w:rsidP="007D2C66">
      <w:pPr>
        <w:pStyle w:val="RNLBodyText"/>
      </w:pPr>
    </w:p>
    <w:p w14:paraId="7ED86C85" w14:textId="77777777" w:rsidR="00E14A05" w:rsidRDefault="00E14A05" w:rsidP="007D2C66">
      <w:pPr>
        <w:pStyle w:val="RNLBodyText"/>
      </w:pPr>
    </w:p>
    <w:p w14:paraId="4FC81397" w14:textId="77777777" w:rsidR="00E14A05" w:rsidRDefault="00E14A05" w:rsidP="007D2C66">
      <w:pPr>
        <w:pStyle w:val="RNLBodyText"/>
      </w:pPr>
    </w:p>
    <w:p w14:paraId="49A469A3" w14:textId="77777777" w:rsidR="00E14A05" w:rsidRDefault="00E14A05" w:rsidP="007D2C66">
      <w:pPr>
        <w:pStyle w:val="RNLBodyText"/>
      </w:pPr>
    </w:p>
    <w:p w14:paraId="43756DA1" w14:textId="77777777" w:rsidR="00E14A05" w:rsidRDefault="00E14A05" w:rsidP="007D2C66">
      <w:pPr>
        <w:pStyle w:val="RNLBodyText"/>
      </w:pPr>
    </w:p>
    <w:p w14:paraId="0AFB840C" w14:textId="77777777" w:rsidR="00E14A05" w:rsidRDefault="00E14A05" w:rsidP="007D2C66">
      <w:pPr>
        <w:pStyle w:val="RNLBodyText"/>
      </w:pPr>
    </w:p>
    <w:p w14:paraId="6E056991" w14:textId="77777777" w:rsidR="00E14A05" w:rsidRDefault="00E14A05" w:rsidP="007D2C66">
      <w:pPr>
        <w:pStyle w:val="RNLBodyText"/>
      </w:pPr>
    </w:p>
    <w:p w14:paraId="60AFDC21" w14:textId="77777777" w:rsidR="00E14A05" w:rsidRDefault="00E14A05" w:rsidP="007D2C66">
      <w:pPr>
        <w:pStyle w:val="RNLBodyText"/>
      </w:pPr>
    </w:p>
    <w:p w14:paraId="559CD2F3" w14:textId="77777777" w:rsidR="00E14A05" w:rsidRDefault="00E14A05" w:rsidP="007D2C66">
      <w:pPr>
        <w:pStyle w:val="RNLBodyText"/>
      </w:pPr>
    </w:p>
    <w:p w14:paraId="7C55A2DE" w14:textId="77777777" w:rsidR="00E14A05" w:rsidRDefault="00E14A05" w:rsidP="007D2C66">
      <w:pPr>
        <w:pStyle w:val="RNLBodyText"/>
      </w:pPr>
    </w:p>
    <w:p w14:paraId="7C5622BE" w14:textId="77777777" w:rsidR="00E14A05" w:rsidRDefault="00E14A05" w:rsidP="007D2C66">
      <w:pPr>
        <w:pStyle w:val="RNLBodyText"/>
      </w:pPr>
    </w:p>
    <w:p w14:paraId="0F7FDC38" w14:textId="77777777" w:rsidR="00E14A05" w:rsidRDefault="00E14A05" w:rsidP="007D2C66">
      <w:pPr>
        <w:pStyle w:val="RNLBodyText"/>
      </w:pPr>
    </w:p>
    <w:p w14:paraId="37301A4D" w14:textId="77777777" w:rsidR="00E14A05" w:rsidRDefault="00E14A05" w:rsidP="007D2C66">
      <w:pPr>
        <w:pStyle w:val="RNLBodyText"/>
      </w:pPr>
    </w:p>
    <w:p w14:paraId="4B6DBA2A" w14:textId="77777777" w:rsidR="00E14A05" w:rsidRDefault="00E14A05" w:rsidP="007D2C66">
      <w:pPr>
        <w:pStyle w:val="RNLBodyText"/>
        <w:sectPr w:rsidR="00E14A05" w:rsidSect="00E14A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4B8BADF5" w14:textId="77777777" w:rsidR="007D2C66" w:rsidRDefault="007D2C66" w:rsidP="007D2C66">
      <w:pPr>
        <w:pStyle w:val="RNLBodyText"/>
      </w:pPr>
    </w:p>
    <w:p w14:paraId="489D5B88" w14:textId="47320969" w:rsidR="00BB394A" w:rsidRDefault="00BB394A">
      <w:pPr>
        <w:rPr>
          <w:rFonts w:eastAsia="Calibri" w:cs="Times New Roman"/>
        </w:rPr>
      </w:pPr>
      <w:r>
        <w:br w:type="page"/>
      </w:r>
    </w:p>
    <w:p w14:paraId="724B8777" w14:textId="77777777" w:rsidR="00BB394A" w:rsidRPr="000B67A8" w:rsidRDefault="00BB394A" w:rsidP="00BB394A">
      <w:pPr>
        <w:pStyle w:val="RNLHeadline1"/>
        <w:outlineLvl w:val="0"/>
      </w:pPr>
      <w:bookmarkStart w:id="1" w:name="Items"/>
      <w:r>
        <w:lastRenderedPageBreak/>
        <w:t xml:space="preserve">Items Comprising </w:t>
      </w:r>
      <w:r w:rsidRPr="000B67A8">
        <w:t>Scales</w:t>
      </w:r>
    </w:p>
    <w:bookmarkEnd w:id="1"/>
    <w:p w14:paraId="5698CFA6" w14:textId="77777777" w:rsidR="00BB394A" w:rsidRDefault="00BB394A" w:rsidP="00BB394A">
      <w:pPr>
        <w:pStyle w:val="RNLHeadline2"/>
      </w:pPr>
      <w:r>
        <w:t>Academic Advising</w:t>
      </w:r>
    </w:p>
    <w:p w14:paraId="3F62F10A" w14:textId="3478BB6D" w:rsidR="00BB394A" w:rsidRPr="00066C62" w:rsidRDefault="00BB394A" w:rsidP="008304A8">
      <w:pPr>
        <w:pStyle w:val="RNLBodyText"/>
        <w:contextualSpacing/>
      </w:pPr>
      <w:r w:rsidRPr="00066C62">
        <w:t xml:space="preserve">6. </w:t>
      </w:r>
      <w:r w:rsidRPr="008304A8">
        <w:tab/>
      </w:r>
      <w:r w:rsidRPr="00066C62">
        <w:t>My departmental academic advisor is approachable.</w:t>
      </w:r>
    </w:p>
    <w:p w14:paraId="51C5EF63" w14:textId="16BB0DF5" w:rsidR="00BB394A" w:rsidRPr="00066C62" w:rsidRDefault="00BB394A" w:rsidP="008304A8">
      <w:pPr>
        <w:pStyle w:val="RNLBodyText"/>
        <w:contextualSpacing/>
      </w:pPr>
      <w:r w:rsidRPr="00066C62">
        <w:t xml:space="preserve">14. </w:t>
      </w:r>
      <w:r w:rsidRPr="008304A8">
        <w:tab/>
      </w:r>
      <w:r w:rsidRPr="00066C62">
        <w:t>My departmental academic advisor is concerned about my success as an individual.</w:t>
      </w:r>
    </w:p>
    <w:p w14:paraId="317D923E" w14:textId="21131CD0" w:rsidR="00BB394A" w:rsidRPr="00066C62" w:rsidRDefault="00BB394A" w:rsidP="008304A8">
      <w:pPr>
        <w:pStyle w:val="RNLBodyText"/>
        <w:contextualSpacing/>
      </w:pPr>
      <w:r w:rsidRPr="00066C62">
        <w:t xml:space="preserve">19. </w:t>
      </w:r>
      <w:r w:rsidRPr="008304A8">
        <w:tab/>
      </w:r>
      <w:r w:rsidRPr="00066C62">
        <w:t>My departmental academic advisor helps me set goals to work toward.</w:t>
      </w:r>
    </w:p>
    <w:p w14:paraId="39600FDE" w14:textId="754522DD" w:rsidR="00BB394A" w:rsidRPr="00066C62" w:rsidRDefault="00BB394A" w:rsidP="008304A8">
      <w:pPr>
        <w:pStyle w:val="RNLBodyText"/>
        <w:contextualSpacing/>
      </w:pPr>
      <w:r w:rsidRPr="00066C62">
        <w:t xml:space="preserve">33. </w:t>
      </w:r>
      <w:r w:rsidRPr="008304A8">
        <w:tab/>
      </w:r>
      <w:r w:rsidRPr="00066C62">
        <w:t>My departmental academic advisor is knowledgeable about requirements in my major.</w:t>
      </w:r>
    </w:p>
    <w:p w14:paraId="354D8C18" w14:textId="7857672D" w:rsidR="00BB394A" w:rsidRPr="008304A8" w:rsidRDefault="00BB394A" w:rsidP="008304A8">
      <w:pPr>
        <w:pStyle w:val="RNLBodyText"/>
        <w:contextualSpacing/>
      </w:pPr>
      <w:r w:rsidRPr="00066C62">
        <w:t xml:space="preserve">55. </w:t>
      </w:r>
      <w:r w:rsidRPr="008304A8">
        <w:tab/>
      </w:r>
      <w:r w:rsidRPr="00066C62">
        <w:t>Major requirements are clear and reasonable.</w:t>
      </w:r>
    </w:p>
    <w:p w14:paraId="7B044364" w14:textId="560BC484" w:rsidR="00BB394A" w:rsidRDefault="00BB394A" w:rsidP="00BB394A">
      <w:pPr>
        <w:pStyle w:val="RNLHeadline2"/>
      </w:pPr>
      <w:r>
        <w:t>Campus Climate</w:t>
      </w:r>
    </w:p>
    <w:p w14:paraId="6FE6F810" w14:textId="161EDD8C" w:rsidR="00BB394A" w:rsidRPr="008304A8" w:rsidRDefault="00BB394A" w:rsidP="008304A8">
      <w:pPr>
        <w:pStyle w:val="RNLBodyText"/>
        <w:contextualSpacing/>
      </w:pPr>
      <w:r w:rsidRPr="008304A8">
        <w:t xml:space="preserve">1. </w:t>
      </w:r>
      <w:r w:rsidRPr="008304A8">
        <w:tab/>
        <w:t>Most students feel a sense of belonging here.</w:t>
      </w:r>
    </w:p>
    <w:p w14:paraId="0AC78057" w14:textId="3925FFA7" w:rsidR="00BB394A" w:rsidRPr="008304A8" w:rsidRDefault="00BB394A" w:rsidP="008304A8">
      <w:pPr>
        <w:pStyle w:val="RNLBodyText"/>
        <w:contextualSpacing/>
      </w:pPr>
      <w:r w:rsidRPr="008304A8">
        <w:t xml:space="preserve">2. </w:t>
      </w:r>
      <w:r w:rsidRPr="008304A8">
        <w:tab/>
        <w:t>The campus staff are caring and helpful.</w:t>
      </w:r>
    </w:p>
    <w:p w14:paraId="22934D45" w14:textId="01CD8190" w:rsidR="00BB394A" w:rsidRPr="008304A8" w:rsidRDefault="00BB394A" w:rsidP="008304A8">
      <w:pPr>
        <w:pStyle w:val="RNLBodyText"/>
        <w:contextualSpacing/>
      </w:pPr>
      <w:r w:rsidRPr="008304A8">
        <w:t xml:space="preserve">3. </w:t>
      </w:r>
      <w:r w:rsidRPr="008304A8">
        <w:tab/>
        <w:t>Faculty care about me as an individual.</w:t>
      </w:r>
    </w:p>
    <w:p w14:paraId="0808045F" w14:textId="43F02743" w:rsidR="00BB394A" w:rsidRPr="008304A8" w:rsidRDefault="00BB394A" w:rsidP="008304A8">
      <w:pPr>
        <w:pStyle w:val="RNLBodyText"/>
        <w:contextualSpacing/>
      </w:pPr>
      <w:r w:rsidRPr="008304A8">
        <w:t xml:space="preserve">7. </w:t>
      </w:r>
      <w:r w:rsidRPr="008304A8">
        <w:tab/>
        <w:t>The campus is safe and secure for all students.</w:t>
      </w:r>
    </w:p>
    <w:p w14:paraId="369C5BBF" w14:textId="6F1F06C9" w:rsidR="00BB394A" w:rsidRPr="008304A8" w:rsidRDefault="00BB394A" w:rsidP="008304A8">
      <w:pPr>
        <w:pStyle w:val="RNLBodyText"/>
        <w:contextualSpacing/>
      </w:pPr>
      <w:r w:rsidRPr="008304A8">
        <w:t xml:space="preserve">10. </w:t>
      </w:r>
      <w:r w:rsidRPr="008304A8">
        <w:tab/>
        <w:t>Administrators are approachable to students.</w:t>
      </w:r>
    </w:p>
    <w:p w14:paraId="277880CF" w14:textId="14544EE0" w:rsidR="00BB394A" w:rsidRPr="008304A8" w:rsidRDefault="00BB394A" w:rsidP="008304A8">
      <w:pPr>
        <w:pStyle w:val="RNLBodyText"/>
        <w:contextualSpacing/>
      </w:pPr>
      <w:r w:rsidRPr="008304A8">
        <w:t xml:space="preserve">29. </w:t>
      </w:r>
      <w:r w:rsidRPr="008304A8">
        <w:tab/>
        <w:t>It is an enjoyable experience to be a student on this campus.</w:t>
      </w:r>
    </w:p>
    <w:p w14:paraId="54F2578B" w14:textId="20F79411" w:rsidR="00BB394A" w:rsidRPr="008304A8" w:rsidRDefault="00BB394A" w:rsidP="008304A8">
      <w:pPr>
        <w:pStyle w:val="RNLBodyText"/>
        <w:contextualSpacing/>
      </w:pPr>
      <w:r w:rsidRPr="008304A8">
        <w:t xml:space="preserve">37. </w:t>
      </w:r>
      <w:r w:rsidRPr="008304A8">
        <w:tab/>
        <w:t>I feel a sense of pride about my campus.</w:t>
      </w:r>
    </w:p>
    <w:p w14:paraId="7015613C" w14:textId="54F82704" w:rsidR="00BB394A" w:rsidRPr="008304A8" w:rsidRDefault="00BB394A" w:rsidP="008304A8">
      <w:pPr>
        <w:pStyle w:val="RNLBodyText"/>
        <w:contextualSpacing/>
      </w:pPr>
      <w:r w:rsidRPr="008304A8">
        <w:t xml:space="preserve">41. </w:t>
      </w:r>
      <w:r w:rsidRPr="008304A8">
        <w:tab/>
        <w:t>There is a commitment to academic excellence on this campus.</w:t>
      </w:r>
    </w:p>
    <w:p w14:paraId="7F4030A8" w14:textId="4EFDB24C" w:rsidR="00BB394A" w:rsidRPr="008304A8" w:rsidRDefault="00BB394A" w:rsidP="008304A8">
      <w:pPr>
        <w:pStyle w:val="RNLBodyText"/>
        <w:contextualSpacing/>
      </w:pPr>
      <w:r w:rsidRPr="008304A8">
        <w:t xml:space="preserve">45. </w:t>
      </w:r>
      <w:r w:rsidRPr="008304A8">
        <w:tab/>
        <w:t>Students are made to feel welcome on this campus.</w:t>
      </w:r>
    </w:p>
    <w:p w14:paraId="5C979298" w14:textId="75ADF263" w:rsidR="00BB394A" w:rsidRPr="008304A8" w:rsidRDefault="00BB394A" w:rsidP="008304A8">
      <w:pPr>
        <w:pStyle w:val="RNLBodyText"/>
        <w:contextualSpacing/>
      </w:pPr>
      <w:r w:rsidRPr="008304A8">
        <w:t xml:space="preserve">51. </w:t>
      </w:r>
      <w:r w:rsidRPr="008304A8">
        <w:tab/>
        <w:t>This institution has a good reputation within the community.</w:t>
      </w:r>
    </w:p>
    <w:p w14:paraId="3DDFAAE9" w14:textId="2D38A592" w:rsidR="00BB394A" w:rsidRPr="008304A8" w:rsidRDefault="00BB394A" w:rsidP="008304A8">
      <w:pPr>
        <w:pStyle w:val="RNLBodyText"/>
        <w:contextualSpacing/>
      </w:pPr>
      <w:r w:rsidRPr="008304A8">
        <w:t xml:space="preserve">57. </w:t>
      </w:r>
      <w:r w:rsidRPr="008304A8">
        <w:tab/>
        <w:t>I seldom get the "run-around" when seeking information on this campus.</w:t>
      </w:r>
    </w:p>
    <w:p w14:paraId="48AC7061" w14:textId="71349133" w:rsidR="00BB394A" w:rsidRPr="008304A8" w:rsidRDefault="00BB394A" w:rsidP="008304A8">
      <w:pPr>
        <w:pStyle w:val="RNLBodyText"/>
        <w:contextualSpacing/>
      </w:pPr>
      <w:r w:rsidRPr="008304A8">
        <w:t xml:space="preserve">59. </w:t>
      </w:r>
      <w:r w:rsidRPr="008304A8">
        <w:tab/>
        <w:t>This institution shows concern for students as individuals.</w:t>
      </w:r>
    </w:p>
    <w:p w14:paraId="1A601ADF" w14:textId="08B35674" w:rsidR="00BB394A" w:rsidRPr="008304A8" w:rsidRDefault="00BB394A" w:rsidP="008304A8">
      <w:pPr>
        <w:pStyle w:val="RNLBodyText"/>
        <w:contextualSpacing/>
      </w:pPr>
      <w:r w:rsidRPr="008304A8">
        <w:t xml:space="preserve">60. </w:t>
      </w:r>
      <w:r w:rsidRPr="008304A8">
        <w:tab/>
        <w:t>I generally know what's happening on campus.</w:t>
      </w:r>
    </w:p>
    <w:p w14:paraId="73F3AA7C" w14:textId="63085C9B" w:rsidR="00BB394A" w:rsidRPr="008304A8" w:rsidRDefault="00BB394A" w:rsidP="008304A8">
      <w:pPr>
        <w:pStyle w:val="RNLBodyText"/>
        <w:contextualSpacing/>
      </w:pPr>
      <w:r w:rsidRPr="008304A8">
        <w:t xml:space="preserve">62. </w:t>
      </w:r>
      <w:r w:rsidRPr="008304A8">
        <w:tab/>
        <w:t>There is a strong commitment to multicultural understanding on this campus.</w:t>
      </w:r>
    </w:p>
    <w:p w14:paraId="65E05034" w14:textId="52D5968D" w:rsidR="00BB394A" w:rsidRPr="008304A8" w:rsidRDefault="00BB394A" w:rsidP="008304A8">
      <w:pPr>
        <w:pStyle w:val="RNLBodyText"/>
        <w:contextualSpacing/>
      </w:pPr>
      <w:r w:rsidRPr="008304A8">
        <w:t xml:space="preserve">66. </w:t>
      </w:r>
      <w:r w:rsidRPr="008304A8">
        <w:tab/>
        <w:t>Tuition paid is a worthwhile investment.</w:t>
      </w:r>
    </w:p>
    <w:p w14:paraId="6971D027" w14:textId="66FD7CCE" w:rsidR="00BB394A" w:rsidRPr="008304A8" w:rsidRDefault="00BB394A" w:rsidP="008304A8">
      <w:pPr>
        <w:pStyle w:val="RNLBodyText"/>
        <w:contextualSpacing/>
      </w:pPr>
      <w:r w:rsidRPr="008304A8">
        <w:t xml:space="preserve">67. </w:t>
      </w:r>
      <w:r w:rsidRPr="008304A8">
        <w:tab/>
        <w:t>Freedom of expression is protected on campus.</w:t>
      </w:r>
    </w:p>
    <w:p w14:paraId="1C7ECF47" w14:textId="25A9E605" w:rsidR="00BB394A" w:rsidRPr="008304A8" w:rsidRDefault="00BB394A" w:rsidP="008304A8">
      <w:pPr>
        <w:pStyle w:val="RNLBodyText"/>
        <w:contextualSpacing/>
      </w:pPr>
      <w:r w:rsidRPr="008304A8">
        <w:t xml:space="preserve">71. </w:t>
      </w:r>
      <w:r w:rsidRPr="008304A8">
        <w:tab/>
        <w:t>Channels for expressing student complaints are readily available.</w:t>
      </w:r>
    </w:p>
    <w:p w14:paraId="10D7CD9C" w14:textId="77777777" w:rsidR="00BB394A" w:rsidRDefault="00BB394A" w:rsidP="00BB394A">
      <w:pPr>
        <w:pStyle w:val="RNLHeadline2"/>
      </w:pPr>
      <w:r>
        <w:t>Campus Life</w:t>
      </w:r>
    </w:p>
    <w:p w14:paraId="41F790F8" w14:textId="5801C297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9. </w:t>
      </w:r>
      <w:r w:rsidRPr="008304A8">
        <w:tab/>
        <w:t>A variety of intramural athletic activities are offered.</w:t>
      </w:r>
    </w:p>
    <w:p w14:paraId="518155E1" w14:textId="569308B3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23. </w:t>
      </w:r>
      <w:r w:rsidRPr="008304A8">
        <w:tab/>
        <w:t>Living conditions in the residence halls are comfortable (adequate space, lighting, heat, air, etc.)</w:t>
      </w:r>
    </w:p>
    <w:p w14:paraId="69C88622" w14:textId="61C19FC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24. </w:t>
      </w:r>
      <w:r w:rsidRPr="008304A8">
        <w:tab/>
        <w:t>The varsity athletic programs contribute to a strong sense of school spirit.</w:t>
      </w:r>
    </w:p>
    <w:p w14:paraId="4CCEA7AF" w14:textId="5C1C8770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30. </w:t>
      </w:r>
      <w:r w:rsidRPr="008304A8">
        <w:tab/>
        <w:t>Residence hall staff are concerned about me as an individual.</w:t>
      </w:r>
    </w:p>
    <w:p w14:paraId="2F03BC8B" w14:textId="4D84B937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31. </w:t>
      </w:r>
      <w:r w:rsidRPr="008304A8">
        <w:tab/>
        <w:t>Males and females have equal opportunities to participate in varsity athletics.</w:t>
      </w:r>
    </w:p>
    <w:p w14:paraId="3D64DD6A" w14:textId="77C2518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38. </w:t>
      </w:r>
      <w:r w:rsidRPr="008304A8">
        <w:tab/>
        <w:t>There is an adequate selection of food available in the cafeteria.</w:t>
      </w:r>
    </w:p>
    <w:p w14:paraId="618EF8D5" w14:textId="74BEFDCF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40. </w:t>
      </w:r>
      <w:r w:rsidRPr="008304A8">
        <w:tab/>
        <w:t>On-campus residence regulations are reasonable.</w:t>
      </w:r>
    </w:p>
    <w:p w14:paraId="44ECEE9A" w14:textId="5E1BF6F1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42. </w:t>
      </w:r>
      <w:r w:rsidRPr="008304A8">
        <w:tab/>
        <w:t>There are a sufficient number of weekend activities for students.</w:t>
      </w:r>
    </w:p>
    <w:p w14:paraId="508A6103" w14:textId="71DD686B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46. </w:t>
      </w:r>
      <w:r w:rsidRPr="008304A8">
        <w:tab/>
        <w:t>I can easily get involved in campus organizations.</w:t>
      </w:r>
    </w:p>
    <w:p w14:paraId="67B88C79" w14:textId="55FBCE2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52. </w:t>
      </w:r>
      <w:r w:rsidRPr="008304A8">
        <w:tab/>
        <w:t xml:space="preserve">The student </w:t>
      </w:r>
      <w:proofErr w:type="spellStart"/>
      <w:r w:rsidRPr="008304A8">
        <w:t>centre</w:t>
      </w:r>
      <w:proofErr w:type="spellEnd"/>
      <w:r w:rsidRPr="008304A8">
        <w:t xml:space="preserve"> is a comfortable place for students to spend their leisure time.</w:t>
      </w:r>
    </w:p>
    <w:p w14:paraId="2DF1FCBD" w14:textId="38207C9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56. </w:t>
      </w:r>
      <w:r w:rsidRPr="008304A8">
        <w:tab/>
        <w:t>The student handbook provides helpful information about campus life.</w:t>
      </w:r>
    </w:p>
    <w:p w14:paraId="37799F06" w14:textId="51599A0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63. </w:t>
      </w:r>
      <w:r w:rsidRPr="008304A8">
        <w:tab/>
        <w:t>Student disciplinary procedures are fair.</w:t>
      </w:r>
    </w:p>
    <w:p w14:paraId="4FD68424" w14:textId="7577F10F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64. </w:t>
      </w:r>
      <w:r w:rsidRPr="008304A8">
        <w:tab/>
        <w:t>New student orientation services help students adjust to this institution.</w:t>
      </w:r>
    </w:p>
    <w:p w14:paraId="7398468C" w14:textId="1567D4D2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67. </w:t>
      </w:r>
      <w:r w:rsidRPr="008304A8">
        <w:tab/>
        <w:t>Freedom of expression is protected on campus.</w:t>
      </w:r>
    </w:p>
    <w:p w14:paraId="33D75129" w14:textId="4B5C463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73. </w:t>
      </w:r>
      <w:r w:rsidRPr="008304A8">
        <w:tab/>
        <w:t>Student activities fees are put to good use.</w:t>
      </w:r>
    </w:p>
    <w:p w14:paraId="1C3D22CB" w14:textId="77777777" w:rsidR="008304A8" w:rsidRDefault="008304A8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br w:type="page"/>
      </w:r>
    </w:p>
    <w:p w14:paraId="665165BD" w14:textId="794D0EC9" w:rsidR="00BB394A" w:rsidRDefault="00BB394A" w:rsidP="00BB394A">
      <w:pPr>
        <w:pStyle w:val="RNLHeadline2"/>
      </w:pPr>
      <w:r>
        <w:lastRenderedPageBreak/>
        <w:t>Campus Support Services</w:t>
      </w:r>
    </w:p>
    <w:p w14:paraId="5BB8E750" w14:textId="0955D98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13. </w:t>
      </w:r>
      <w:r w:rsidR="008304A8" w:rsidRPr="008304A8">
        <w:tab/>
      </w:r>
      <w:r w:rsidRPr="008304A8">
        <w:t>Library staff are helpful and approachable.</w:t>
      </w:r>
    </w:p>
    <w:p w14:paraId="5F8ED83B" w14:textId="3D87BAA2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18. </w:t>
      </w:r>
      <w:r w:rsidR="008304A8" w:rsidRPr="008304A8">
        <w:tab/>
      </w:r>
      <w:r w:rsidRPr="008304A8">
        <w:t>Library resources and services are adequate.</w:t>
      </w:r>
    </w:p>
    <w:p w14:paraId="01B1AD02" w14:textId="77777777" w:rsidR="003D4E60" w:rsidRDefault="00BB394A" w:rsidP="008304A8">
      <w:pPr>
        <w:pStyle w:val="RNLBodyText"/>
        <w:ind w:left="720" w:hanging="720"/>
        <w:contextualSpacing/>
      </w:pPr>
      <w:r w:rsidRPr="008304A8">
        <w:t xml:space="preserve">26. </w:t>
      </w:r>
      <w:r w:rsidR="008304A8" w:rsidRPr="008304A8">
        <w:tab/>
      </w:r>
      <w:r w:rsidR="003D4E60" w:rsidRPr="003D4E60">
        <w:t>Computers and/or Wi-Fi are adequate and accessible.</w:t>
      </w:r>
    </w:p>
    <w:p w14:paraId="4E6299A9" w14:textId="03D0F0C7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32. </w:t>
      </w:r>
      <w:r w:rsidR="008304A8" w:rsidRPr="008304A8">
        <w:tab/>
      </w:r>
      <w:r w:rsidRPr="008304A8">
        <w:t>Tutoring services are readily available.</w:t>
      </w:r>
    </w:p>
    <w:p w14:paraId="37ADD989" w14:textId="51864034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44. </w:t>
      </w:r>
      <w:r w:rsidR="008304A8" w:rsidRPr="008304A8">
        <w:tab/>
      </w:r>
      <w:r w:rsidRPr="008304A8">
        <w:t>Academic support services adequately meet the needs of students.</w:t>
      </w:r>
    </w:p>
    <w:p w14:paraId="237F4140" w14:textId="2659E26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49. </w:t>
      </w:r>
      <w:r w:rsidR="008304A8" w:rsidRPr="008304A8">
        <w:tab/>
      </w:r>
      <w:r w:rsidRPr="008304A8">
        <w:t>There are adequate services to help me decide upon a career.</w:t>
      </w:r>
    </w:p>
    <w:p w14:paraId="63F6FDFA" w14:textId="614F8F9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54. </w:t>
      </w:r>
      <w:r w:rsidR="008304A8" w:rsidRPr="008304A8">
        <w:tab/>
      </w:r>
      <w:r w:rsidRPr="008304A8">
        <w:t>Bookstore staff are helpful.</w:t>
      </w:r>
    </w:p>
    <w:p w14:paraId="157A55D6" w14:textId="606937C8" w:rsidR="00BB394A" w:rsidRDefault="00BB394A" w:rsidP="00BB394A">
      <w:pPr>
        <w:pStyle w:val="RNLHeadline2"/>
      </w:pPr>
      <w:r>
        <w:t>Concern for the Individual</w:t>
      </w:r>
    </w:p>
    <w:p w14:paraId="56E86357" w14:textId="4445601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3. </w:t>
      </w:r>
      <w:r w:rsidR="008304A8" w:rsidRPr="008304A8">
        <w:tab/>
      </w:r>
      <w:r w:rsidRPr="008304A8">
        <w:t>Faculty care about me as an individual.</w:t>
      </w:r>
    </w:p>
    <w:p w14:paraId="2C37E6F6" w14:textId="348414F8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14. </w:t>
      </w:r>
      <w:r w:rsidR="008304A8" w:rsidRPr="008304A8">
        <w:tab/>
      </w:r>
      <w:r w:rsidRPr="008304A8">
        <w:t>My departmental academic advisor is concerned about my success as an individual.</w:t>
      </w:r>
    </w:p>
    <w:p w14:paraId="77A4237C" w14:textId="4A2533E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22. </w:t>
      </w:r>
      <w:r w:rsidR="008304A8" w:rsidRPr="008304A8">
        <w:tab/>
      </w:r>
      <w:r w:rsidRPr="008304A8">
        <w:t>Counselling services staff care about students as individuals.</w:t>
      </w:r>
    </w:p>
    <w:p w14:paraId="6EF24E1F" w14:textId="1045F008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25. </w:t>
      </w:r>
      <w:r w:rsidR="008304A8" w:rsidRPr="008304A8">
        <w:tab/>
      </w:r>
      <w:r w:rsidRPr="008304A8">
        <w:t>Faculty are fair and unbiased in their treatment of individual students.</w:t>
      </w:r>
    </w:p>
    <w:p w14:paraId="60ABE1B0" w14:textId="661609B8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30. </w:t>
      </w:r>
      <w:r w:rsidR="008304A8" w:rsidRPr="008304A8">
        <w:tab/>
      </w:r>
      <w:r w:rsidRPr="008304A8">
        <w:t>Residence hall staff are concerned about me as an individual.</w:t>
      </w:r>
    </w:p>
    <w:p w14:paraId="3F8DD0F1" w14:textId="767FB520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59. </w:t>
      </w:r>
      <w:r w:rsidR="008304A8" w:rsidRPr="008304A8">
        <w:tab/>
      </w:r>
      <w:r w:rsidRPr="008304A8">
        <w:t>This institution shows concern for students as individuals.</w:t>
      </w:r>
    </w:p>
    <w:p w14:paraId="3EE36639" w14:textId="77777777" w:rsidR="00BB394A" w:rsidRDefault="00BB394A" w:rsidP="00BB394A">
      <w:pPr>
        <w:pStyle w:val="RNLHeadline2"/>
      </w:pPr>
      <w:r>
        <w:t>Instructional Effectiveness</w:t>
      </w:r>
    </w:p>
    <w:p w14:paraId="34D5723F" w14:textId="1C54924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3. </w:t>
      </w:r>
      <w:r w:rsidR="008304A8" w:rsidRPr="008304A8">
        <w:tab/>
      </w:r>
      <w:r w:rsidRPr="008304A8">
        <w:t>Faculty care about me as an individual.</w:t>
      </w:r>
    </w:p>
    <w:p w14:paraId="7B8CB70C" w14:textId="737D493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8. </w:t>
      </w:r>
      <w:r w:rsidR="008304A8" w:rsidRPr="008304A8">
        <w:tab/>
      </w:r>
      <w:r w:rsidRPr="008304A8">
        <w:t>The content of the courses within my major is valuable.</w:t>
      </w:r>
    </w:p>
    <w:p w14:paraId="6057313B" w14:textId="286FD55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16. </w:t>
      </w:r>
      <w:r w:rsidR="008304A8" w:rsidRPr="008304A8">
        <w:tab/>
      </w:r>
      <w:r w:rsidRPr="008304A8">
        <w:t>The instruction in my major field is excellent.</w:t>
      </w:r>
    </w:p>
    <w:p w14:paraId="0C08979A" w14:textId="65587AB1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25. </w:t>
      </w:r>
      <w:r w:rsidR="008304A8" w:rsidRPr="008304A8">
        <w:tab/>
      </w:r>
      <w:r w:rsidRPr="008304A8">
        <w:t>Faculty are fair and unbiased in their treatment of individual students.</w:t>
      </w:r>
    </w:p>
    <w:p w14:paraId="40ACA964" w14:textId="0E67BD75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39. </w:t>
      </w:r>
      <w:r w:rsidR="008304A8" w:rsidRPr="008304A8">
        <w:tab/>
      </w:r>
      <w:r w:rsidRPr="008304A8">
        <w:t>I am able to experience intellectual growth here.</w:t>
      </w:r>
    </w:p>
    <w:p w14:paraId="3AEB2EE1" w14:textId="3CDBED3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41. </w:t>
      </w:r>
      <w:r w:rsidR="008304A8" w:rsidRPr="008304A8">
        <w:tab/>
      </w:r>
      <w:r w:rsidRPr="008304A8">
        <w:t>There is a commitment to academic excellence on this campus.</w:t>
      </w:r>
    </w:p>
    <w:p w14:paraId="6B724780" w14:textId="5C2874A1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47. </w:t>
      </w:r>
      <w:r w:rsidR="008304A8" w:rsidRPr="008304A8">
        <w:tab/>
      </w:r>
      <w:r w:rsidRPr="008304A8">
        <w:t>Faculty provide timely feedback about student progress in a course.</w:t>
      </w:r>
    </w:p>
    <w:p w14:paraId="1A2DEA92" w14:textId="170F24E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53. </w:t>
      </w:r>
      <w:r w:rsidR="008304A8" w:rsidRPr="008304A8">
        <w:tab/>
      </w:r>
      <w:r w:rsidRPr="008304A8">
        <w:t>Faculty take into consideration student differences as they teach a course.</w:t>
      </w:r>
    </w:p>
    <w:p w14:paraId="6E8C9A42" w14:textId="3B0842CF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58. </w:t>
      </w:r>
      <w:r w:rsidR="008304A8" w:rsidRPr="008304A8">
        <w:tab/>
      </w:r>
      <w:r w:rsidRPr="008304A8">
        <w:t>The quality of instruction I receive in most of my classes is excellent.</w:t>
      </w:r>
    </w:p>
    <w:p w14:paraId="2306D129" w14:textId="46F7C735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61. </w:t>
      </w:r>
      <w:r w:rsidR="008304A8" w:rsidRPr="008304A8">
        <w:tab/>
      </w:r>
      <w:r w:rsidRPr="008304A8">
        <w:t>Part-time faculty are competent as classroom instructors.</w:t>
      </w:r>
    </w:p>
    <w:p w14:paraId="5792DD0C" w14:textId="2AA2051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65. </w:t>
      </w:r>
      <w:r w:rsidR="008304A8" w:rsidRPr="008304A8">
        <w:tab/>
      </w:r>
      <w:r w:rsidRPr="008304A8">
        <w:t>Faculty are usually available after class and during office hours.</w:t>
      </w:r>
    </w:p>
    <w:p w14:paraId="3836F651" w14:textId="24A9E5C0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68. </w:t>
      </w:r>
      <w:r w:rsidR="008304A8" w:rsidRPr="008304A8">
        <w:tab/>
      </w:r>
      <w:r w:rsidRPr="008304A8">
        <w:t>Nearly all of the faculty are knowledgeable in their field.</w:t>
      </w:r>
    </w:p>
    <w:p w14:paraId="2F945CEA" w14:textId="24DFB88A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69. </w:t>
      </w:r>
      <w:r w:rsidR="008304A8" w:rsidRPr="008304A8">
        <w:tab/>
      </w:r>
      <w:r w:rsidRPr="008304A8">
        <w:t>There is a good variety of courses provided on this campus.</w:t>
      </w:r>
    </w:p>
    <w:p w14:paraId="69BD4E87" w14:textId="35B74C0B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70. </w:t>
      </w:r>
      <w:r w:rsidR="008304A8" w:rsidRPr="008304A8">
        <w:tab/>
      </w:r>
      <w:r w:rsidRPr="008304A8">
        <w:t>Teaching assistants are competent as classroom instructors.</w:t>
      </w:r>
    </w:p>
    <w:p w14:paraId="1E7A82DD" w14:textId="77777777" w:rsidR="00BB394A" w:rsidRDefault="00BB394A" w:rsidP="00BB394A">
      <w:pPr>
        <w:pStyle w:val="RNLHeadline2"/>
      </w:pPr>
      <w:r>
        <w:t>Recruitment and Financial Aid</w:t>
      </w:r>
    </w:p>
    <w:p w14:paraId="5CFB0863" w14:textId="7EAC4D8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4. </w:t>
      </w:r>
      <w:r w:rsidR="008304A8" w:rsidRPr="008304A8">
        <w:tab/>
      </w:r>
      <w:r w:rsidRPr="008304A8">
        <w:t>Student recruitment and admissions staff are knowledgeable.</w:t>
      </w:r>
    </w:p>
    <w:p w14:paraId="257DAF55" w14:textId="33270FD5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5. </w:t>
      </w:r>
      <w:r w:rsidR="008304A8" w:rsidRPr="008304A8">
        <w:tab/>
      </w:r>
      <w:r w:rsidRPr="008304A8">
        <w:t>Student awards/financial aid staff are helpful.</w:t>
      </w:r>
    </w:p>
    <w:p w14:paraId="61BC22E6" w14:textId="7C97257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12. </w:t>
      </w:r>
      <w:r w:rsidR="008304A8" w:rsidRPr="008304A8">
        <w:tab/>
      </w:r>
      <w:r w:rsidRPr="008304A8">
        <w:t>Scholarships and bursaries are announced to students in time to be helpful in university planning.</w:t>
      </w:r>
    </w:p>
    <w:p w14:paraId="0993B54A" w14:textId="4D85EE5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17. </w:t>
      </w:r>
      <w:r w:rsidR="008304A8" w:rsidRPr="008304A8">
        <w:tab/>
      </w:r>
      <w:r w:rsidRPr="008304A8">
        <w:t>Adequate financial aid is available for most students at this institution.</w:t>
      </w:r>
    </w:p>
    <w:p w14:paraId="029E824C" w14:textId="2615A02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43. </w:t>
      </w:r>
      <w:r w:rsidR="008304A8" w:rsidRPr="008304A8">
        <w:tab/>
      </w:r>
      <w:r w:rsidRPr="008304A8">
        <w:t>Student recruitment and admissions officers respond to prospective students' unique needs and requests.</w:t>
      </w:r>
    </w:p>
    <w:p w14:paraId="15F949BF" w14:textId="26AEC201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48. </w:t>
      </w:r>
      <w:r w:rsidR="008304A8" w:rsidRPr="008304A8">
        <w:tab/>
      </w:r>
      <w:r w:rsidRPr="008304A8">
        <w:t>Student recruitment and admissions officers accurately portray the campus in their recruiting practices.</w:t>
      </w:r>
    </w:p>
    <w:p w14:paraId="0D0E8A66" w14:textId="77777777" w:rsidR="008304A8" w:rsidRDefault="008304A8">
      <w:pPr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br w:type="page"/>
      </w:r>
    </w:p>
    <w:p w14:paraId="178ED758" w14:textId="706C7D44" w:rsidR="00BB394A" w:rsidRDefault="00BB394A" w:rsidP="00BB394A">
      <w:pPr>
        <w:pStyle w:val="RNLHeadline2"/>
      </w:pPr>
      <w:r>
        <w:lastRenderedPageBreak/>
        <w:t>Registration Effectiveness</w:t>
      </w:r>
    </w:p>
    <w:p w14:paraId="5DE802DD" w14:textId="19556A2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11. </w:t>
      </w:r>
      <w:r w:rsidR="008304A8" w:rsidRPr="008304A8">
        <w:tab/>
      </w:r>
      <w:r w:rsidRPr="008304A8">
        <w:t>Fee payment policies are reasonable.</w:t>
      </w:r>
    </w:p>
    <w:p w14:paraId="28C2C575" w14:textId="7CD6CA3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20. </w:t>
      </w:r>
      <w:r w:rsidR="008304A8" w:rsidRPr="008304A8">
        <w:tab/>
      </w:r>
      <w:r w:rsidRPr="008304A8">
        <w:t>The business office is open during hours which are convenient for most students.</w:t>
      </w:r>
    </w:p>
    <w:p w14:paraId="531DE5EE" w14:textId="57195F1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27. </w:t>
      </w:r>
      <w:r w:rsidR="008304A8" w:rsidRPr="008304A8">
        <w:tab/>
      </w:r>
      <w:r w:rsidRPr="008304A8">
        <w:t>The personnel involved in registration are helpful.</w:t>
      </w:r>
    </w:p>
    <w:p w14:paraId="3D0ABFCA" w14:textId="0362334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34. </w:t>
      </w:r>
      <w:r w:rsidR="008304A8" w:rsidRPr="008304A8">
        <w:tab/>
      </w:r>
      <w:r w:rsidRPr="008304A8">
        <w:t>I am able to register for classes I need with few conflicts.</w:t>
      </w:r>
    </w:p>
    <w:p w14:paraId="606C8A8A" w14:textId="6956D60E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50. </w:t>
      </w:r>
      <w:r w:rsidR="008304A8" w:rsidRPr="008304A8">
        <w:tab/>
      </w:r>
      <w:r w:rsidRPr="008304A8">
        <w:t>Class change (drop/add) policies are reasonable.</w:t>
      </w:r>
    </w:p>
    <w:p w14:paraId="3F0BA806" w14:textId="77777777" w:rsidR="00BB394A" w:rsidRDefault="00BB394A" w:rsidP="00BB394A">
      <w:pPr>
        <w:pStyle w:val="RNLHeadline2"/>
      </w:pPr>
      <w:r>
        <w:t>Responsiveness to Diverse Populations</w:t>
      </w:r>
    </w:p>
    <w:p w14:paraId="3D39CA7E" w14:textId="435EC30F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84. </w:t>
      </w:r>
      <w:r w:rsidR="008304A8" w:rsidRPr="008304A8">
        <w:tab/>
      </w:r>
      <w:r w:rsidRPr="008304A8">
        <w:t>Institution's commitment to part-time students?</w:t>
      </w:r>
    </w:p>
    <w:p w14:paraId="6D1A1538" w14:textId="256DE67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85. </w:t>
      </w:r>
      <w:r w:rsidR="008304A8" w:rsidRPr="008304A8">
        <w:tab/>
      </w:r>
      <w:r w:rsidRPr="008304A8">
        <w:t>Institution's commitment to evening students?</w:t>
      </w:r>
    </w:p>
    <w:p w14:paraId="1CACF032" w14:textId="042F8980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86. </w:t>
      </w:r>
      <w:r w:rsidR="008304A8" w:rsidRPr="008304A8">
        <w:tab/>
      </w:r>
      <w:r w:rsidRPr="008304A8">
        <w:t>Institution's commitment to older, returning learners?</w:t>
      </w:r>
    </w:p>
    <w:p w14:paraId="3187628A" w14:textId="2EBAA94D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87. </w:t>
      </w:r>
      <w:r w:rsidR="008304A8" w:rsidRPr="008304A8">
        <w:tab/>
      </w:r>
      <w:r w:rsidRPr="008304A8">
        <w:t>Institution's commitment to under-represented populations?</w:t>
      </w:r>
    </w:p>
    <w:p w14:paraId="31DC20B3" w14:textId="49FDB27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88. </w:t>
      </w:r>
      <w:r w:rsidR="008304A8" w:rsidRPr="008304A8">
        <w:tab/>
      </w:r>
      <w:r w:rsidRPr="008304A8">
        <w:t>Institution's commitment to commuters?</w:t>
      </w:r>
    </w:p>
    <w:p w14:paraId="64DF4153" w14:textId="24B50BC7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89. </w:t>
      </w:r>
      <w:r w:rsidR="008304A8" w:rsidRPr="008304A8">
        <w:tab/>
      </w:r>
      <w:r w:rsidRPr="008304A8">
        <w:t>Institution's commitment to students with disabilities?</w:t>
      </w:r>
    </w:p>
    <w:p w14:paraId="63DA063C" w14:textId="77777777" w:rsidR="00BB394A" w:rsidRDefault="00BB394A" w:rsidP="00BB394A">
      <w:pPr>
        <w:pStyle w:val="RNLHeadline2"/>
      </w:pPr>
      <w:r>
        <w:t>Safety and Security</w:t>
      </w:r>
    </w:p>
    <w:p w14:paraId="3E2E1A04" w14:textId="509184C5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7. </w:t>
      </w:r>
      <w:r w:rsidR="008304A8" w:rsidRPr="008304A8">
        <w:tab/>
      </w:r>
      <w:r w:rsidRPr="008304A8">
        <w:t>The campus is safe and secure for all students.</w:t>
      </w:r>
    </w:p>
    <w:p w14:paraId="09A8ECB7" w14:textId="799F4B3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21. </w:t>
      </w:r>
      <w:r w:rsidR="008304A8" w:rsidRPr="008304A8">
        <w:tab/>
      </w:r>
      <w:r w:rsidRPr="008304A8">
        <w:t>The amount of student parking space on campus is adequate.</w:t>
      </w:r>
    </w:p>
    <w:p w14:paraId="308DD31E" w14:textId="6F163C8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28. </w:t>
      </w:r>
      <w:r w:rsidR="008304A8" w:rsidRPr="008304A8">
        <w:tab/>
      </w:r>
      <w:r w:rsidRPr="008304A8">
        <w:t>Parking lots are well-lit and secure.</w:t>
      </w:r>
    </w:p>
    <w:p w14:paraId="4BE8E6F0" w14:textId="431DBB8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36. </w:t>
      </w:r>
      <w:r w:rsidR="008304A8" w:rsidRPr="008304A8">
        <w:tab/>
      </w:r>
      <w:r w:rsidRPr="008304A8">
        <w:t>Security staff respond quickly in emergencies.</w:t>
      </w:r>
    </w:p>
    <w:p w14:paraId="40F05224" w14:textId="77777777" w:rsidR="00BB394A" w:rsidRDefault="00BB394A" w:rsidP="00BB394A">
      <w:pPr>
        <w:pStyle w:val="RNLHeadline2"/>
      </w:pPr>
      <w:r>
        <w:t>Service Excellence</w:t>
      </w:r>
    </w:p>
    <w:p w14:paraId="5E8BF775" w14:textId="66AFD67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2. </w:t>
      </w:r>
      <w:r w:rsidR="008304A8" w:rsidRPr="008304A8">
        <w:tab/>
      </w:r>
      <w:r w:rsidRPr="008304A8">
        <w:t>The campus staff are caring and helpful.</w:t>
      </w:r>
    </w:p>
    <w:p w14:paraId="3AA12F2D" w14:textId="02C3D52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13. </w:t>
      </w:r>
      <w:r w:rsidR="008304A8" w:rsidRPr="008304A8">
        <w:tab/>
      </w:r>
      <w:r w:rsidRPr="008304A8">
        <w:t>Library staff are helpful and approachable.</w:t>
      </w:r>
    </w:p>
    <w:p w14:paraId="549BABDC" w14:textId="2DD4C994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15. </w:t>
      </w:r>
      <w:r w:rsidR="008304A8" w:rsidRPr="008304A8">
        <w:tab/>
      </w:r>
      <w:r w:rsidRPr="008304A8">
        <w:t>The staff in the health services area are competent.</w:t>
      </w:r>
    </w:p>
    <w:p w14:paraId="731D00F1" w14:textId="57460424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22. </w:t>
      </w:r>
      <w:r w:rsidR="008304A8" w:rsidRPr="008304A8">
        <w:tab/>
      </w:r>
      <w:r w:rsidRPr="008304A8">
        <w:t>Counselling services staff care about students as individuals.</w:t>
      </w:r>
    </w:p>
    <w:p w14:paraId="3ABA1E94" w14:textId="3419AD9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27. </w:t>
      </w:r>
      <w:r w:rsidR="008304A8" w:rsidRPr="008304A8">
        <w:tab/>
      </w:r>
      <w:r w:rsidRPr="008304A8">
        <w:t>The personnel involved in registration are helpful.</w:t>
      </w:r>
    </w:p>
    <w:p w14:paraId="1133E584" w14:textId="58259C39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57. </w:t>
      </w:r>
      <w:r w:rsidR="008304A8" w:rsidRPr="008304A8">
        <w:tab/>
      </w:r>
      <w:r w:rsidRPr="008304A8">
        <w:t>I seldom get the "run-around" when seeking information on this campus.</w:t>
      </w:r>
    </w:p>
    <w:p w14:paraId="0EF8B2F3" w14:textId="35E72826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60. </w:t>
      </w:r>
      <w:r w:rsidR="008304A8" w:rsidRPr="008304A8">
        <w:tab/>
      </w:r>
      <w:r w:rsidRPr="008304A8">
        <w:t>I generally know what's happening on campus.</w:t>
      </w:r>
    </w:p>
    <w:p w14:paraId="75F5DE61" w14:textId="7FFC13CA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71. </w:t>
      </w:r>
      <w:r w:rsidR="008304A8" w:rsidRPr="008304A8">
        <w:tab/>
      </w:r>
      <w:r w:rsidRPr="008304A8">
        <w:t>Channels for expressing student complaints are readily available.</w:t>
      </w:r>
    </w:p>
    <w:p w14:paraId="746121BA" w14:textId="77777777" w:rsidR="00BB394A" w:rsidRDefault="00BB394A" w:rsidP="00BB394A">
      <w:pPr>
        <w:pStyle w:val="RNLHeadline2"/>
      </w:pPr>
      <w:r>
        <w:t>Student Centeredness</w:t>
      </w:r>
    </w:p>
    <w:p w14:paraId="4D57CB64" w14:textId="0490325C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1. </w:t>
      </w:r>
      <w:r w:rsidR="008304A8" w:rsidRPr="008304A8">
        <w:tab/>
      </w:r>
      <w:r w:rsidRPr="008304A8">
        <w:t>Most students feel a sense of belonging here.</w:t>
      </w:r>
    </w:p>
    <w:p w14:paraId="3C2287AE" w14:textId="2AE89E35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2. </w:t>
      </w:r>
      <w:r w:rsidR="008304A8" w:rsidRPr="008304A8">
        <w:tab/>
      </w:r>
      <w:r w:rsidRPr="008304A8">
        <w:t>The campus staff are caring and helpful.</w:t>
      </w:r>
    </w:p>
    <w:p w14:paraId="13BBFB93" w14:textId="390A263B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10. </w:t>
      </w:r>
      <w:r w:rsidR="008304A8" w:rsidRPr="008304A8">
        <w:tab/>
      </w:r>
      <w:r w:rsidRPr="008304A8">
        <w:t>Administrators are approachable to students.</w:t>
      </w:r>
    </w:p>
    <w:p w14:paraId="2DAEF651" w14:textId="55696A24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29. </w:t>
      </w:r>
      <w:r w:rsidR="008304A8" w:rsidRPr="008304A8">
        <w:tab/>
      </w:r>
      <w:r w:rsidRPr="008304A8">
        <w:t>It is an enjoyable experience to be a student on this campus.</w:t>
      </w:r>
    </w:p>
    <w:p w14:paraId="2C2C58F2" w14:textId="4819D692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45. </w:t>
      </w:r>
      <w:r w:rsidR="008304A8" w:rsidRPr="008304A8">
        <w:tab/>
      </w:r>
      <w:r w:rsidRPr="008304A8">
        <w:t>Students are made to feel welcome on this campus.</w:t>
      </w:r>
    </w:p>
    <w:p w14:paraId="3C5CF562" w14:textId="224983AB" w:rsidR="00BB394A" w:rsidRPr="008304A8" w:rsidRDefault="00BB394A" w:rsidP="008304A8">
      <w:pPr>
        <w:pStyle w:val="RNLBodyText"/>
        <w:ind w:left="720" w:hanging="720"/>
        <w:contextualSpacing/>
      </w:pPr>
      <w:r w:rsidRPr="008304A8">
        <w:t xml:space="preserve">59. </w:t>
      </w:r>
      <w:r w:rsidR="008304A8" w:rsidRPr="008304A8">
        <w:tab/>
      </w:r>
      <w:r w:rsidRPr="008304A8">
        <w:t>This institution shows concern for students as individuals.</w:t>
      </w:r>
    </w:p>
    <w:p w14:paraId="659FD6EF" w14:textId="77777777" w:rsidR="007D2C66" w:rsidRDefault="007D2C66" w:rsidP="007D2C66">
      <w:pPr>
        <w:pStyle w:val="RNLBodyText"/>
      </w:pPr>
    </w:p>
    <w:p w14:paraId="57CD4DD7" w14:textId="77777777" w:rsidR="007D2C66" w:rsidRDefault="007D2C66" w:rsidP="007D2C66">
      <w:pPr>
        <w:pStyle w:val="RNLBodyText"/>
      </w:pPr>
    </w:p>
    <w:p w14:paraId="7A301E59" w14:textId="77777777" w:rsidR="007D2C66" w:rsidRDefault="007D2C66" w:rsidP="007D2C66">
      <w:pPr>
        <w:pStyle w:val="RNLBodyText"/>
        <w:sectPr w:rsidR="007D2C66" w:rsidSect="00E14A0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3093618" w14:textId="77777777" w:rsidR="007D2C66" w:rsidRPr="004246B2" w:rsidRDefault="007D2C66" w:rsidP="007D2C66">
      <w:pPr>
        <w:pStyle w:val="RNLBodyText"/>
      </w:pPr>
    </w:p>
    <w:sectPr w:rsidR="007D2C66" w:rsidRPr="004246B2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D63D" w14:textId="77777777" w:rsidR="00620028" w:rsidRDefault="00620028" w:rsidP="00482EAC">
      <w:pPr>
        <w:spacing w:after="0" w:line="240" w:lineRule="auto"/>
      </w:pPr>
      <w:r>
        <w:separator/>
      </w:r>
    </w:p>
  </w:endnote>
  <w:endnote w:type="continuationSeparator" w:id="0">
    <w:p w14:paraId="70A8D82E" w14:textId="77777777" w:rsidR="00620028" w:rsidRDefault="00620028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A228" w14:textId="2CEE41A1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D53C76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D53C76">
      <w:rPr>
        <w:noProof/>
      </w:rPr>
      <w:t>8</w:t>
    </w:r>
    <w:r w:rsidRPr="00D50536">
      <w:fldChar w:fldCharType="end"/>
    </w:r>
  </w:p>
  <w:p w14:paraId="4B6DC999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2FB647CF" wp14:editId="7EEDABAF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3A5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64764254" wp14:editId="27DB88ED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853D" w14:textId="77777777" w:rsidR="00620028" w:rsidRDefault="00620028" w:rsidP="00482EAC">
      <w:pPr>
        <w:spacing w:after="0" w:line="240" w:lineRule="auto"/>
      </w:pPr>
      <w:r>
        <w:separator/>
      </w:r>
    </w:p>
  </w:footnote>
  <w:footnote w:type="continuationSeparator" w:id="0">
    <w:p w14:paraId="792EE5FE" w14:textId="77777777" w:rsidR="00620028" w:rsidRDefault="00620028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62CC" w14:textId="5EBFB94E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1DBCF041" wp14:editId="7459AFB2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A05">
      <w:rPr>
        <w:rStyle w:val="RNLRNLHeadlineCoverChar"/>
        <w:rFonts w:eastAsia="Calibri" w:cs="Times New Roman"/>
        <w:b w:val="0"/>
        <w:color w:val="000000"/>
        <w:sz w:val="18"/>
      </w:rPr>
      <w:t>SSI Four-Year Canadian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F693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7EE05075" wp14:editId="7E7B8A51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163517">
    <w:abstractNumId w:val="20"/>
  </w:num>
  <w:num w:numId="2" w16cid:durableId="493685727">
    <w:abstractNumId w:val="19"/>
  </w:num>
  <w:num w:numId="3" w16cid:durableId="1305626129">
    <w:abstractNumId w:val="16"/>
  </w:num>
  <w:num w:numId="4" w16cid:durableId="381757876">
    <w:abstractNumId w:val="8"/>
  </w:num>
  <w:num w:numId="5" w16cid:durableId="819999637">
    <w:abstractNumId w:val="3"/>
  </w:num>
  <w:num w:numId="6" w16cid:durableId="978340589">
    <w:abstractNumId w:val="2"/>
  </w:num>
  <w:num w:numId="7" w16cid:durableId="2071997524">
    <w:abstractNumId w:val="13"/>
  </w:num>
  <w:num w:numId="8" w16cid:durableId="1818766315">
    <w:abstractNumId w:val="11"/>
  </w:num>
  <w:num w:numId="9" w16cid:durableId="872884607">
    <w:abstractNumId w:val="0"/>
  </w:num>
  <w:num w:numId="10" w16cid:durableId="370954933">
    <w:abstractNumId w:val="21"/>
  </w:num>
  <w:num w:numId="11" w16cid:durableId="1616987959">
    <w:abstractNumId w:val="17"/>
  </w:num>
  <w:num w:numId="12" w16cid:durableId="991130798">
    <w:abstractNumId w:val="9"/>
  </w:num>
  <w:num w:numId="13" w16cid:durableId="1975021313">
    <w:abstractNumId w:val="6"/>
  </w:num>
  <w:num w:numId="14" w16cid:durableId="1574777544">
    <w:abstractNumId w:val="14"/>
  </w:num>
  <w:num w:numId="15" w16cid:durableId="636568990">
    <w:abstractNumId w:val="15"/>
  </w:num>
  <w:num w:numId="16" w16cid:durableId="738482659">
    <w:abstractNumId w:val="4"/>
  </w:num>
  <w:num w:numId="17" w16cid:durableId="183983186">
    <w:abstractNumId w:val="10"/>
  </w:num>
  <w:num w:numId="18" w16cid:durableId="1322541318">
    <w:abstractNumId w:val="7"/>
  </w:num>
  <w:num w:numId="19" w16cid:durableId="1984390342">
    <w:abstractNumId w:val="12"/>
  </w:num>
  <w:num w:numId="20" w16cid:durableId="354113411">
    <w:abstractNumId w:val="1"/>
  </w:num>
  <w:num w:numId="21" w16cid:durableId="512261375">
    <w:abstractNumId w:val="22"/>
  </w:num>
  <w:num w:numId="22" w16cid:durableId="574050149">
    <w:abstractNumId w:val="5"/>
  </w:num>
  <w:num w:numId="23" w16cid:durableId="680400809">
    <w:abstractNumId w:val="17"/>
    <w:lvlOverride w:ilvl="0">
      <w:startOverride w:val="1"/>
    </w:lvlOverride>
  </w:num>
  <w:num w:numId="24" w16cid:durableId="1084692681">
    <w:abstractNumId w:val="17"/>
    <w:lvlOverride w:ilvl="0">
      <w:startOverride w:val="1"/>
    </w:lvlOverride>
  </w:num>
  <w:num w:numId="25" w16cid:durableId="1352953555">
    <w:abstractNumId w:val="17"/>
    <w:lvlOverride w:ilvl="0">
      <w:startOverride w:val="1"/>
    </w:lvlOverride>
  </w:num>
  <w:num w:numId="26" w16cid:durableId="870146754">
    <w:abstractNumId w:val="17"/>
    <w:lvlOverride w:ilvl="0">
      <w:startOverride w:val="1"/>
    </w:lvlOverride>
  </w:num>
  <w:num w:numId="27" w16cid:durableId="1908882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05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74907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D4E60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27EE5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20028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806D7B"/>
    <w:rsid w:val="008100EB"/>
    <w:rsid w:val="0081089C"/>
    <w:rsid w:val="00821CB3"/>
    <w:rsid w:val="00825277"/>
    <w:rsid w:val="008304A8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C605F"/>
    <w:rsid w:val="008D225A"/>
    <w:rsid w:val="008D6FC6"/>
    <w:rsid w:val="008E1A1A"/>
    <w:rsid w:val="008E4B97"/>
    <w:rsid w:val="008F0BA4"/>
    <w:rsid w:val="008F771D"/>
    <w:rsid w:val="0091152D"/>
    <w:rsid w:val="009223D4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B394A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3C76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4A05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E00B6"/>
  <w15:docId w15:val="{D8292723-4CBA-4BD2-89AC-E20E070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BB394A"/>
    <w:rPr>
      <w:color w:val="0074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73674-FF0E-497E-B8E1-AECE14AEA4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6997FA20-C050-4563-8662-FACCAD801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4A328-EC2B-4BC1-93F5-5874E3AED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6C5A2-ABC9-4C0F-9C88-85A5DB9BE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24</TotalTime>
  <Pages>11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8</cp:revision>
  <cp:lastPrinted>2019-02-26T23:13:00Z</cp:lastPrinted>
  <dcterms:created xsi:type="dcterms:W3CDTF">2019-06-12T21:31:00Z</dcterms:created>
  <dcterms:modified xsi:type="dcterms:W3CDTF">2023-02-21T19:21:00Z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